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36" w:rsidRPr="008C0A97" w:rsidRDefault="001C5591" w:rsidP="00620AE8">
      <w:pPr>
        <w:pStyle w:val="Heading1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:rsidR="00554276" w:rsidRPr="00A64353" w:rsidRDefault="00554276" w:rsidP="00927B6C">
      <w:pPr>
        <w:pStyle w:val="Heading2"/>
      </w:pPr>
      <w:r w:rsidRPr="00A64353">
        <w:t xml:space="preserve">Meeting </w:t>
      </w:r>
      <w:r w:rsidR="00A4511E" w:rsidRPr="00A64353">
        <w:t>Agenda</w:t>
      </w:r>
    </w:p>
    <w:p w:rsidR="00554276" w:rsidRPr="00EA277E" w:rsidRDefault="00BB16CA" w:rsidP="00EA277E">
      <w:pPr>
        <w:pStyle w:val="Date"/>
      </w:pPr>
      <w:r>
        <w:t>April 15</w:t>
      </w:r>
      <w:r w:rsidR="001C5591" w:rsidRPr="001C5591">
        <w:t xml:space="preserve">, 2009 </w:t>
      </w:r>
      <w:r>
        <w:t>1:3</w:t>
      </w:r>
      <w:r w:rsidR="001C5591" w:rsidRPr="001C5591">
        <w:t xml:space="preserve">0 </w:t>
      </w:r>
      <w:r w:rsidR="00BE5A94">
        <w:t>–</w:t>
      </w:r>
      <w:r w:rsidR="001C5591" w:rsidRPr="001C5591">
        <w:t xml:space="preserve"> </w:t>
      </w:r>
      <w:r>
        <w:t>3:3</w:t>
      </w:r>
      <w:r w:rsidR="001C5591" w:rsidRPr="001C5591">
        <w:t xml:space="preserve">0 </w:t>
      </w:r>
      <w:r>
        <w:t>P</w:t>
      </w:r>
      <w:r w:rsidR="001C5591" w:rsidRPr="001C5591">
        <w:t>M</w:t>
      </w:r>
    </w:p>
    <w:p w:rsidR="00A4511E" w:rsidRPr="00EA277E" w:rsidRDefault="00BB16CA" w:rsidP="00AA1F1C">
      <w:pPr>
        <w:pStyle w:val="Time"/>
      </w:pPr>
      <w:r>
        <w:t>Landon</w:t>
      </w:r>
      <w:r w:rsidR="00DE0C74">
        <w:t xml:space="preserve"> State Office Building, Room </w:t>
      </w:r>
      <w:r>
        <w:t>106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:rsidR="001C5591" w:rsidRPr="00A64353" w:rsidRDefault="001C5591" w:rsidP="00AA1F1C">
      <w:pPr>
        <w:pStyle w:val="MeetingFacilitator"/>
        <w:spacing w:before="12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t>Duncan Friend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br/>
        <w:t>Vice-Chair: Martha Gabehart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/>
      </w:tblPr>
      <w:tblGrid>
        <w:gridCol w:w="557"/>
        <w:gridCol w:w="6103"/>
        <w:gridCol w:w="1890"/>
        <w:gridCol w:w="990"/>
      </w:tblGrid>
      <w:tr w:rsidR="00931F18" w:rsidRPr="003A24D0" w:rsidTr="0042455B">
        <w:tc>
          <w:tcPr>
            <w:tcW w:w="0" w:type="auto"/>
          </w:tcPr>
          <w:p w:rsidR="003A24D0" w:rsidRPr="00BE5A94" w:rsidRDefault="003A24D0" w:rsidP="00931F18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I.</w:t>
            </w:r>
          </w:p>
        </w:tc>
        <w:tc>
          <w:tcPr>
            <w:tcW w:w="6103" w:type="dxa"/>
          </w:tcPr>
          <w:p w:rsidR="003A24D0" w:rsidRPr="00FF2722" w:rsidRDefault="003A24D0" w:rsidP="002D209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FF2722">
              <w:rPr>
                <w:b/>
              </w:rPr>
              <w:t>Approval</w:t>
            </w:r>
            <w:r w:rsidR="002D2092">
              <w:rPr>
                <w:b/>
              </w:rPr>
              <w:t xml:space="preserve">: </w:t>
            </w:r>
            <w:r w:rsidRPr="00FF2722">
              <w:rPr>
                <w:b/>
              </w:rPr>
              <w:t xml:space="preserve"> January Minutes</w:t>
            </w:r>
          </w:p>
        </w:tc>
        <w:tc>
          <w:tcPr>
            <w:tcW w:w="1890" w:type="dxa"/>
          </w:tcPr>
          <w:p w:rsidR="003A24D0" w:rsidRDefault="003A24D0" w:rsidP="001C5591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3A24D0" w:rsidRDefault="003A24D0" w:rsidP="00AA1F1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B55943" w:rsidP="00931F18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6103" w:type="dxa"/>
          </w:tcPr>
          <w:p w:rsidR="003A24D0" w:rsidRPr="00FF2722" w:rsidRDefault="002E14C8" w:rsidP="00B5594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Video </w:t>
            </w:r>
            <w:r w:rsidR="00D00CCF">
              <w:rPr>
                <w:b/>
              </w:rPr>
              <w:t xml:space="preserve">Relay </w:t>
            </w:r>
            <w:r>
              <w:rPr>
                <w:b/>
              </w:rPr>
              <w:t>Interpreting</w:t>
            </w:r>
          </w:p>
        </w:tc>
        <w:tc>
          <w:tcPr>
            <w:tcW w:w="1890" w:type="dxa"/>
          </w:tcPr>
          <w:p w:rsidR="003A24D0" w:rsidRDefault="00B55943" w:rsidP="001C5591">
            <w:pPr>
              <w:pStyle w:val="ListNumber"/>
              <w:numPr>
                <w:ilvl w:val="0"/>
                <w:numId w:val="0"/>
              </w:numPr>
            </w:pPr>
            <w:r>
              <w:t>David Rosenthal</w:t>
            </w:r>
          </w:p>
        </w:tc>
        <w:tc>
          <w:tcPr>
            <w:tcW w:w="990" w:type="dxa"/>
          </w:tcPr>
          <w:p w:rsidR="003A24D0" w:rsidRDefault="00B55943" w:rsidP="00FF2722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20 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931F18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II</w:t>
            </w:r>
            <w:r>
              <w:rPr>
                <w:b/>
              </w:rPr>
              <w:t>I</w:t>
            </w:r>
            <w:r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3A24D0" w:rsidRPr="00FF2722" w:rsidRDefault="009A14E3" w:rsidP="00494F1F">
            <w:pPr>
              <w:pStyle w:val="ListNumber"/>
              <w:ind w:left="0"/>
              <w:rPr>
                <w:b/>
              </w:rPr>
            </w:pPr>
            <w:r>
              <w:rPr>
                <w:b/>
              </w:rPr>
              <w:t>IT</w:t>
            </w:r>
            <w:r w:rsidR="00B55943" w:rsidRPr="00FF2722">
              <w:rPr>
                <w:b/>
              </w:rPr>
              <w:t xml:space="preserve"> Policy 1210 Update</w:t>
            </w:r>
          </w:p>
        </w:tc>
        <w:tc>
          <w:tcPr>
            <w:tcW w:w="1890" w:type="dxa"/>
          </w:tcPr>
          <w:p w:rsidR="003A24D0" w:rsidRDefault="00B55943" w:rsidP="001C5591">
            <w:pPr>
              <w:pStyle w:val="ListNumber"/>
              <w:numPr>
                <w:ilvl w:val="0"/>
                <w:numId w:val="0"/>
              </w:numPr>
            </w:pPr>
            <w:r>
              <w:t>Cole Robison</w:t>
            </w:r>
          </w:p>
        </w:tc>
        <w:tc>
          <w:tcPr>
            <w:tcW w:w="990" w:type="dxa"/>
          </w:tcPr>
          <w:p w:rsidR="003A24D0" w:rsidRDefault="003A24D0" w:rsidP="00AA1F1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 xml:space="preserve">15 </w:t>
            </w:r>
            <w:r w:rsidRPr="00A64353">
              <w:rPr>
                <w:rStyle w:val="Span"/>
              </w:rPr>
              <w:t>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931F18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</w:t>
            </w:r>
            <w:r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3A24D0" w:rsidRPr="00FF2722" w:rsidRDefault="00B55943" w:rsidP="001C559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Next Steps: </w:t>
            </w:r>
            <w:r w:rsidRPr="00FF2722">
              <w:rPr>
                <w:b/>
              </w:rPr>
              <w:t>Statewide Web Accessibility Assessment</w:t>
            </w:r>
          </w:p>
        </w:tc>
        <w:tc>
          <w:tcPr>
            <w:tcW w:w="1890" w:type="dxa"/>
          </w:tcPr>
          <w:p w:rsidR="003A24D0" w:rsidRDefault="00931F18" w:rsidP="001C5591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0" w:type="dxa"/>
          </w:tcPr>
          <w:p w:rsidR="003A24D0" w:rsidRDefault="00931F18" w:rsidP="00931F18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2</w:t>
            </w:r>
            <w:r w:rsidR="003A24D0">
              <w:t>0 </w:t>
            </w:r>
            <w:r w:rsidR="003A24D0" w:rsidRPr="00A64353">
              <w:rPr>
                <w:rStyle w:val="Span"/>
              </w:rPr>
              <w:t>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931F18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V.</w:t>
            </w:r>
          </w:p>
        </w:tc>
        <w:tc>
          <w:tcPr>
            <w:tcW w:w="6103" w:type="dxa"/>
          </w:tcPr>
          <w:p w:rsidR="003A24D0" w:rsidRDefault="001E6E87" w:rsidP="001C559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KPAT Direction</w:t>
            </w:r>
          </w:p>
          <w:p w:rsidR="001E6E87" w:rsidRDefault="001E6E87" w:rsidP="001E6E87">
            <w:pPr>
              <w:pStyle w:val="ListNumber"/>
              <w:numPr>
                <w:ilvl w:val="0"/>
                <w:numId w:val="0"/>
              </w:numPr>
              <w:ind w:left="522"/>
              <w:rPr>
                <w:b/>
              </w:rPr>
            </w:pPr>
            <w:r>
              <w:rPr>
                <w:b/>
              </w:rPr>
              <w:t>New KPAT Website</w:t>
            </w:r>
          </w:p>
          <w:p w:rsidR="001E6E87" w:rsidRDefault="002D2092" w:rsidP="001E6E87">
            <w:pPr>
              <w:pStyle w:val="ListNumber"/>
              <w:numPr>
                <w:ilvl w:val="0"/>
                <w:numId w:val="0"/>
              </w:numPr>
              <w:ind w:left="522"/>
              <w:rPr>
                <w:b/>
              </w:rPr>
            </w:pPr>
            <w:r>
              <w:rPr>
                <w:b/>
              </w:rPr>
              <w:t xml:space="preserve">Approval: </w:t>
            </w:r>
            <w:r w:rsidR="001E6E87">
              <w:rPr>
                <w:b/>
              </w:rPr>
              <w:t>2008 Annual Report</w:t>
            </w:r>
          </w:p>
          <w:p w:rsidR="001E6E87" w:rsidRDefault="001E6E87" w:rsidP="001E6E87">
            <w:pPr>
              <w:pStyle w:val="ListNumber"/>
              <w:numPr>
                <w:ilvl w:val="0"/>
                <w:numId w:val="0"/>
              </w:numPr>
              <w:ind w:firstLine="522"/>
              <w:rPr>
                <w:b/>
              </w:rPr>
            </w:pPr>
            <w:r>
              <w:rPr>
                <w:b/>
              </w:rPr>
              <w:t>Summary re: Requests for KPAT member feedback</w:t>
            </w:r>
          </w:p>
          <w:p w:rsidR="001E6E87" w:rsidRPr="00FF2722" w:rsidRDefault="001E6E87" w:rsidP="001E6E87">
            <w:pPr>
              <w:pStyle w:val="ListNumber"/>
              <w:numPr>
                <w:ilvl w:val="0"/>
                <w:numId w:val="0"/>
              </w:numPr>
              <w:ind w:firstLine="522"/>
              <w:rPr>
                <w:b/>
              </w:rPr>
            </w:pPr>
            <w:r>
              <w:rPr>
                <w:b/>
              </w:rPr>
              <w:t>Goals – Next 90 days</w:t>
            </w:r>
          </w:p>
        </w:tc>
        <w:tc>
          <w:tcPr>
            <w:tcW w:w="1890" w:type="dxa"/>
          </w:tcPr>
          <w:p w:rsidR="003A24D0" w:rsidRDefault="003A24D0" w:rsidP="001C5591">
            <w:pPr>
              <w:pStyle w:val="ListNumber"/>
              <w:numPr>
                <w:ilvl w:val="0"/>
                <w:numId w:val="0"/>
              </w:numPr>
            </w:pPr>
            <w:r>
              <w:t>Cole Robison</w:t>
            </w:r>
          </w:p>
        </w:tc>
        <w:tc>
          <w:tcPr>
            <w:tcW w:w="990" w:type="dxa"/>
          </w:tcPr>
          <w:p w:rsidR="003A24D0" w:rsidRDefault="00931F18" w:rsidP="00931F18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4</w:t>
            </w:r>
            <w:r w:rsidR="003A24D0">
              <w:t xml:space="preserve">0 </w:t>
            </w:r>
            <w:r w:rsidR="003A24D0" w:rsidRPr="00A64353">
              <w:rPr>
                <w:rStyle w:val="Span"/>
              </w:rPr>
              <w:t>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931F18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V</w:t>
            </w:r>
            <w:r>
              <w:rPr>
                <w:b/>
              </w:rPr>
              <w:t>I</w:t>
            </w:r>
            <w:r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3A24D0" w:rsidRPr="00FF2722" w:rsidRDefault="00325D52" w:rsidP="001C559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Open Discussion</w:t>
            </w:r>
          </w:p>
        </w:tc>
        <w:tc>
          <w:tcPr>
            <w:tcW w:w="1890" w:type="dxa"/>
          </w:tcPr>
          <w:p w:rsidR="003A24D0" w:rsidRDefault="003A24D0" w:rsidP="001C5591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3A24D0" w:rsidRDefault="00931F18" w:rsidP="00AA1F1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2</w:t>
            </w:r>
            <w:r w:rsidR="003A24D0">
              <w:t>0 </w:t>
            </w:r>
            <w:r w:rsidR="003A24D0" w:rsidRPr="00A64353">
              <w:rPr>
                <w:rStyle w:val="Span"/>
              </w:rPr>
              <w:t>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931F18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XI.</w:t>
            </w:r>
          </w:p>
        </w:tc>
        <w:tc>
          <w:tcPr>
            <w:tcW w:w="6103" w:type="dxa"/>
          </w:tcPr>
          <w:p w:rsidR="003A24D0" w:rsidRPr="00FF2722" w:rsidRDefault="003A24D0" w:rsidP="001C559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FF2722">
              <w:rPr>
                <w:b/>
              </w:rPr>
              <w:t>Adjournment</w:t>
            </w:r>
          </w:p>
        </w:tc>
        <w:tc>
          <w:tcPr>
            <w:tcW w:w="1890" w:type="dxa"/>
          </w:tcPr>
          <w:p w:rsidR="003A24D0" w:rsidRDefault="003A24D0" w:rsidP="00BF1E5E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3A24D0" w:rsidRDefault="003A24D0" w:rsidP="00AA1F1C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:rsidR="00CD166D" w:rsidRPr="00AA1F1C" w:rsidRDefault="00CD166D" w:rsidP="003A24D0">
      <w:pPr>
        <w:pStyle w:val="ListNumber"/>
        <w:numPr>
          <w:ilvl w:val="0"/>
          <w:numId w:val="0"/>
        </w:numPr>
        <w:spacing w:before="480"/>
        <w:rPr>
          <w:b/>
        </w:rPr>
      </w:pPr>
      <w:r w:rsidRPr="00AA1F1C">
        <w:rPr>
          <w:b/>
        </w:rPr>
        <w:t>Future Meetings</w:t>
      </w:r>
    </w:p>
    <w:p w:rsidR="00CD166D" w:rsidRPr="00AA1F1C" w:rsidRDefault="00CD166D" w:rsidP="00CD166D">
      <w:pPr>
        <w:pStyle w:val="ListNumber"/>
        <w:numPr>
          <w:ilvl w:val="0"/>
          <w:numId w:val="0"/>
        </w:numPr>
        <w:spacing w:before="0"/>
      </w:pPr>
      <w:r w:rsidRPr="00AA1F1C">
        <w:t xml:space="preserve">Meetings for the remainder of </w:t>
      </w:r>
      <w:r w:rsidR="00AA1F1C" w:rsidRPr="00AA1F1C">
        <w:t>2009</w:t>
      </w:r>
      <w:r w:rsidRPr="00AA1F1C">
        <w:t xml:space="preserve"> are currently scheduled </w:t>
      </w:r>
      <w:r w:rsidR="00927B6C">
        <w:t>as follows</w:t>
      </w:r>
      <w:r w:rsidRPr="00AA1F1C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9"/>
        <w:gridCol w:w="696"/>
        <w:gridCol w:w="1336"/>
        <w:gridCol w:w="1497"/>
        <w:gridCol w:w="4189"/>
      </w:tblGrid>
      <w:tr w:rsidR="00CD166D" w:rsidRPr="00AA1F1C" w:rsidTr="00CD166D"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CD166D" w:rsidRPr="00AA1F1C" w:rsidTr="00CD166D"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July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15</w:t>
            </w:r>
            <w:r w:rsidRPr="00AA1F1C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Curtis State Office Building</w:t>
            </w:r>
            <w:r w:rsidR="00AA1F1C" w:rsidRPr="00AA1F1C">
              <w:t>,</w:t>
            </w:r>
            <w:r w:rsidRPr="00AA1F1C">
              <w:t xml:space="preserve"> Room 530</w:t>
            </w:r>
          </w:p>
        </w:tc>
      </w:tr>
      <w:tr w:rsidR="00CD166D" w:rsidRPr="00AA1F1C" w:rsidTr="00CD166D"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October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14</w:t>
            </w:r>
            <w:r w:rsidRPr="00AA1F1C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</w:t>
            </w:r>
            <w:r w:rsidR="00AA1F1C" w:rsidRPr="00AA1F1C">
              <w:t>,</w:t>
            </w:r>
            <w:r w:rsidRPr="00AA1F1C">
              <w:t xml:space="preserve"> Room 106</w:t>
            </w:r>
          </w:p>
        </w:tc>
      </w:tr>
    </w:tbl>
    <w:p w:rsidR="006A174B" w:rsidRDefault="006A174B" w:rsidP="003A24D0">
      <w:pPr>
        <w:pStyle w:val="ListNumber"/>
        <w:numPr>
          <w:ilvl w:val="0"/>
          <w:numId w:val="0"/>
        </w:numPr>
        <w:spacing w:before="480"/>
      </w:pPr>
      <w:r>
        <w:t>Any individual with a disability may request accommodation in order to participate in Partnership meetings. Requests for accommodation should be made at least 5 working days in advance of the meeting.</w:t>
      </w:r>
    </w:p>
    <w:p w:rsidR="008E476B" w:rsidRPr="00554276" w:rsidRDefault="006A174B" w:rsidP="003A24D0">
      <w:pPr>
        <w:pStyle w:val="ListNumber"/>
        <w:numPr>
          <w:ilvl w:val="0"/>
          <w:numId w:val="0"/>
        </w:numPr>
      </w:pPr>
      <w:r>
        <w:t xml:space="preserve">In-person attendance is strongly encouraged, </w:t>
      </w:r>
      <w:r w:rsidR="00944853">
        <w:t xml:space="preserve">but </w:t>
      </w:r>
      <w:r w:rsidR="00944853" w:rsidRPr="00944853">
        <w:t xml:space="preserve">those that are unable to do so may participate via conference call by calling (877) 278-8686 and entering 235516 when prompted for a </w:t>
      </w:r>
      <w:r w:rsidR="00944853" w:rsidRPr="00A64353">
        <w:rPr>
          <w:rStyle w:val="Span"/>
        </w:rPr>
        <w:t>PIN</w:t>
      </w:r>
      <w:r w:rsidRPr="006A174B">
        <w:t>.</w:t>
      </w:r>
    </w:p>
    <w:sectPr w:rsidR="008E476B" w:rsidRPr="00554276" w:rsidSect="0042455B">
      <w:footerReference w:type="default" r:id="rId7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C51" w:rsidRDefault="00321C51" w:rsidP="00442C99">
      <w:r>
        <w:separator/>
      </w:r>
    </w:p>
  </w:endnote>
  <w:endnote w:type="continuationSeparator" w:id="1">
    <w:p w:rsidR="00321C51" w:rsidRDefault="00321C51" w:rsidP="00442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Std Book">
    <w:altName w:val="Century Gothic"/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F18" w:rsidRPr="00D45A68" w:rsidRDefault="00931F18" w:rsidP="006A174B">
    <w:pPr>
      <w:pStyle w:val="Footer"/>
      <w:tabs>
        <w:tab w:val="clear" w:pos="432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 w:rsidR="0042455B">
      <w:rPr>
        <w:rFonts w:ascii="Futura Std Book" w:hAnsi="Futura Std Book"/>
        <w:i/>
        <w:sz w:val="20"/>
      </w:rPr>
      <w:t xml:space="preserve"> </w:t>
    </w:r>
    <w:hyperlink r:id="rId1" w:history="1">
      <w:r w:rsidRPr="00D45A68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http://da.ks.gov/kpat/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C51" w:rsidRDefault="00321C51" w:rsidP="00442C99">
      <w:r>
        <w:separator/>
      </w:r>
    </w:p>
  </w:footnote>
  <w:footnote w:type="continuationSeparator" w:id="1">
    <w:p w:rsidR="00321C51" w:rsidRDefault="00321C51" w:rsidP="00442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7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591"/>
    <w:rsid w:val="00095C05"/>
    <w:rsid w:val="000E20FC"/>
    <w:rsid w:val="000E2FAD"/>
    <w:rsid w:val="000E3A14"/>
    <w:rsid w:val="00113607"/>
    <w:rsid w:val="00140DAE"/>
    <w:rsid w:val="001423A6"/>
    <w:rsid w:val="0015180F"/>
    <w:rsid w:val="00193653"/>
    <w:rsid w:val="001C5591"/>
    <w:rsid w:val="001E6E87"/>
    <w:rsid w:val="002148F9"/>
    <w:rsid w:val="00257E14"/>
    <w:rsid w:val="00270590"/>
    <w:rsid w:val="002761C5"/>
    <w:rsid w:val="002966F0"/>
    <w:rsid w:val="00297C1F"/>
    <w:rsid w:val="002C3DE4"/>
    <w:rsid w:val="002D2092"/>
    <w:rsid w:val="002E14C8"/>
    <w:rsid w:val="002F19DE"/>
    <w:rsid w:val="003166F4"/>
    <w:rsid w:val="00321C51"/>
    <w:rsid w:val="00325D52"/>
    <w:rsid w:val="00337A32"/>
    <w:rsid w:val="003574FD"/>
    <w:rsid w:val="00360B6E"/>
    <w:rsid w:val="003765C4"/>
    <w:rsid w:val="003A24D0"/>
    <w:rsid w:val="00411866"/>
    <w:rsid w:val="004119BE"/>
    <w:rsid w:val="00411F8B"/>
    <w:rsid w:val="00421141"/>
    <w:rsid w:val="0042455B"/>
    <w:rsid w:val="004371C3"/>
    <w:rsid w:val="00442C99"/>
    <w:rsid w:val="00477352"/>
    <w:rsid w:val="00494F1F"/>
    <w:rsid w:val="004A38FC"/>
    <w:rsid w:val="004B5C09"/>
    <w:rsid w:val="004C656F"/>
    <w:rsid w:val="004E227E"/>
    <w:rsid w:val="004E6CF5"/>
    <w:rsid w:val="004F653F"/>
    <w:rsid w:val="00554276"/>
    <w:rsid w:val="00583488"/>
    <w:rsid w:val="005904B8"/>
    <w:rsid w:val="005B24A0"/>
    <w:rsid w:val="005E22D6"/>
    <w:rsid w:val="00603B95"/>
    <w:rsid w:val="00616B41"/>
    <w:rsid w:val="00620AE8"/>
    <w:rsid w:val="0064628C"/>
    <w:rsid w:val="00680296"/>
    <w:rsid w:val="0068195C"/>
    <w:rsid w:val="006A174B"/>
    <w:rsid w:val="006C3011"/>
    <w:rsid w:val="006F03D4"/>
    <w:rsid w:val="00721189"/>
    <w:rsid w:val="00771C24"/>
    <w:rsid w:val="007932AF"/>
    <w:rsid w:val="007B0712"/>
    <w:rsid w:val="007D2F27"/>
    <w:rsid w:val="007D5836"/>
    <w:rsid w:val="00812897"/>
    <w:rsid w:val="00821890"/>
    <w:rsid w:val="008240DA"/>
    <w:rsid w:val="00867EA4"/>
    <w:rsid w:val="00874815"/>
    <w:rsid w:val="008932A8"/>
    <w:rsid w:val="00895FB9"/>
    <w:rsid w:val="008C0A97"/>
    <w:rsid w:val="008E476B"/>
    <w:rsid w:val="00927B6C"/>
    <w:rsid w:val="00931F18"/>
    <w:rsid w:val="00944853"/>
    <w:rsid w:val="009921B8"/>
    <w:rsid w:val="00993B51"/>
    <w:rsid w:val="009A14E3"/>
    <w:rsid w:val="00A07662"/>
    <w:rsid w:val="00A424C8"/>
    <w:rsid w:val="00A4511E"/>
    <w:rsid w:val="00A64353"/>
    <w:rsid w:val="00AA1F1C"/>
    <w:rsid w:val="00AB4DC7"/>
    <w:rsid w:val="00B30CDD"/>
    <w:rsid w:val="00B435B5"/>
    <w:rsid w:val="00B5397D"/>
    <w:rsid w:val="00B55943"/>
    <w:rsid w:val="00BB16CA"/>
    <w:rsid w:val="00BE5A94"/>
    <w:rsid w:val="00BF1E5E"/>
    <w:rsid w:val="00C1643D"/>
    <w:rsid w:val="00C203A4"/>
    <w:rsid w:val="00C942EA"/>
    <w:rsid w:val="00C97524"/>
    <w:rsid w:val="00CD166D"/>
    <w:rsid w:val="00D00CCF"/>
    <w:rsid w:val="00D31AB7"/>
    <w:rsid w:val="00D45A68"/>
    <w:rsid w:val="00DC40C8"/>
    <w:rsid w:val="00DE0C74"/>
    <w:rsid w:val="00E460A2"/>
    <w:rsid w:val="00E735EB"/>
    <w:rsid w:val="00EA277E"/>
    <w:rsid w:val="00EE56D6"/>
    <w:rsid w:val="00F36BB7"/>
    <w:rsid w:val="00F560A9"/>
    <w:rsid w:val="00FE2819"/>
    <w:rsid w:val="00FE77F5"/>
    <w:rsid w:val="00FF2722"/>
    <w:rsid w:val="00FF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a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bison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January 29, 2009 Meeting Agenda</vt:lpstr>
    </vt:vector>
  </TitlesOfParts>
  <Manager/>
  <Company>Microsoft Corporation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January 29, 2009 Meeting Agenda</dc:title>
  <dc:subject/>
  <dc:creator>Cole Robison</dc:creator>
  <cp:keywords/>
  <dc:description/>
  <cp:lastModifiedBy>Cole Robison</cp:lastModifiedBy>
  <cp:revision>6</cp:revision>
  <cp:lastPrinted>2009-04-15T14:36:00Z</cp:lastPrinted>
  <dcterms:created xsi:type="dcterms:W3CDTF">2009-04-08T14:05:00Z</dcterms:created>
  <dcterms:modified xsi:type="dcterms:W3CDTF">2009-04-15T14:37:00Z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