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620AE8">
      <w:pPr>
        <w:pStyle w:val="Heading1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927B6C">
      <w:pPr>
        <w:pStyle w:val="Heading2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0D521D" w:rsidP="00EA277E">
      <w:pPr>
        <w:pStyle w:val="Date"/>
      </w:pPr>
      <w:r>
        <w:t>July</w:t>
      </w:r>
      <w:r w:rsidR="00BB16CA">
        <w:t xml:space="preserve"> 15</w:t>
      </w:r>
      <w:r w:rsidR="001C5591" w:rsidRPr="001C5591">
        <w:t xml:space="preserve">, 2009 </w:t>
      </w:r>
      <w:r w:rsidR="00BB16CA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BB16CA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0D521D" w:rsidP="00AA1F1C">
      <w:pPr>
        <w:pStyle w:val="Time"/>
      </w:pPr>
      <w:r>
        <w:t>Curtis</w:t>
      </w:r>
      <w:r w:rsidR="00DE0C74">
        <w:t xml:space="preserve"> State Office Building, Room </w:t>
      </w:r>
      <w:r>
        <w:t>530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AA1F1C">
      <w:pPr>
        <w:pStyle w:val="MeetingFacilitator"/>
        <w:spacing w:before="1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637"/>
        <w:gridCol w:w="6103"/>
        <w:gridCol w:w="1890"/>
        <w:gridCol w:w="990"/>
      </w:tblGrid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6103" w:type="dxa"/>
          </w:tcPr>
          <w:p w:rsidR="003A24D0" w:rsidRPr="00FF2722" w:rsidRDefault="003A24D0" w:rsidP="000D521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Approval</w:t>
            </w:r>
            <w:r w:rsidR="002D2092">
              <w:rPr>
                <w:b/>
              </w:rPr>
              <w:t xml:space="preserve">: </w:t>
            </w:r>
            <w:r w:rsidR="000D521D">
              <w:rPr>
                <w:b/>
              </w:rPr>
              <w:t>April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890" w:type="dxa"/>
          </w:tcPr>
          <w:p w:rsidR="003A24D0" w:rsidRDefault="003A24D0" w:rsidP="001C559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B55943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103" w:type="dxa"/>
          </w:tcPr>
          <w:p w:rsidR="003A24D0" w:rsidRPr="00FF2722" w:rsidRDefault="00711E99" w:rsidP="00B5594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Usability:</w:t>
            </w:r>
            <w:r w:rsidR="000C48F9" w:rsidRPr="000C48F9">
              <w:rPr>
                <w:b/>
              </w:rPr>
              <w:t xml:space="preserve"> Beyond Accessibility</w:t>
            </w:r>
          </w:p>
        </w:tc>
        <w:tc>
          <w:tcPr>
            <w:tcW w:w="1890" w:type="dxa"/>
          </w:tcPr>
          <w:p w:rsidR="003A24D0" w:rsidRDefault="00541276" w:rsidP="001C5591">
            <w:pPr>
              <w:pStyle w:val="ListNumber"/>
              <w:numPr>
                <w:ilvl w:val="0"/>
                <w:numId w:val="0"/>
              </w:numPr>
            </w:pPr>
            <w:r>
              <w:t>Bill Griffiths</w:t>
            </w:r>
          </w:p>
        </w:tc>
        <w:tc>
          <w:tcPr>
            <w:tcW w:w="990" w:type="dxa"/>
          </w:tcPr>
          <w:p w:rsidR="003A24D0" w:rsidRDefault="00541276" w:rsidP="00FF2722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</w:t>
            </w:r>
            <w:r w:rsidR="00B55943">
              <w:t>0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Default="000D521D" w:rsidP="000D521D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Status Updates</w:t>
            </w:r>
          </w:p>
          <w:p w:rsidR="000D521D" w:rsidRDefault="000D521D" w:rsidP="00711E99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>2008 Annual Report</w:t>
            </w:r>
          </w:p>
          <w:p w:rsidR="000D521D" w:rsidRDefault="000D521D" w:rsidP="000D521D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>IT Policy 1210</w:t>
            </w:r>
          </w:p>
          <w:p w:rsidR="000D521D" w:rsidRDefault="000D521D" w:rsidP="000D521D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>State IT Architecture</w:t>
            </w:r>
          </w:p>
          <w:p w:rsidR="000D521D" w:rsidRDefault="000D521D" w:rsidP="000D521D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>Assessment</w:t>
            </w:r>
          </w:p>
          <w:p w:rsidR="000D521D" w:rsidRPr="000D521D" w:rsidRDefault="000D521D" w:rsidP="000D521D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>Report from the Director of Statewide Web/IT Accessibility</w:t>
            </w:r>
          </w:p>
        </w:tc>
        <w:tc>
          <w:tcPr>
            <w:tcW w:w="1890" w:type="dxa"/>
          </w:tcPr>
          <w:p w:rsidR="003A24D0" w:rsidRDefault="00B55943" w:rsidP="001C5591">
            <w:pPr>
              <w:pStyle w:val="ListNumber"/>
              <w:numPr>
                <w:ilvl w:val="0"/>
                <w:numId w:val="0"/>
              </w:numPr>
            </w:pPr>
            <w:r>
              <w:t>Cole Robison</w:t>
            </w:r>
          </w:p>
        </w:tc>
        <w:tc>
          <w:tcPr>
            <w:tcW w:w="990" w:type="dxa"/>
          </w:tcPr>
          <w:p w:rsidR="003A24D0" w:rsidRDefault="00740BEC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</w:t>
            </w:r>
            <w:r w:rsidR="003A24D0">
              <w:t xml:space="preserve"> 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0D521D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Procurement</w:t>
            </w:r>
          </w:p>
        </w:tc>
        <w:tc>
          <w:tcPr>
            <w:tcW w:w="1890" w:type="dxa"/>
          </w:tcPr>
          <w:p w:rsidR="003A24D0" w:rsidRDefault="00740BEC" w:rsidP="001C5591">
            <w:pPr>
              <w:pStyle w:val="ListNumber"/>
              <w:numPr>
                <w:ilvl w:val="0"/>
                <w:numId w:val="0"/>
              </w:numPr>
            </w:pPr>
            <w:r>
              <w:t>Duncan Friend</w:t>
            </w:r>
          </w:p>
        </w:tc>
        <w:tc>
          <w:tcPr>
            <w:tcW w:w="990" w:type="dxa"/>
          </w:tcPr>
          <w:p w:rsidR="003A24D0" w:rsidRDefault="00711E99" w:rsidP="00931F18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</w:t>
            </w:r>
            <w:r w:rsidR="003A24D0">
              <w:t>0 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0D521D" w:rsidRPr="003A24D0" w:rsidTr="0042455B">
        <w:tc>
          <w:tcPr>
            <w:tcW w:w="0" w:type="auto"/>
          </w:tcPr>
          <w:p w:rsidR="000D521D" w:rsidRPr="00BE5A94" w:rsidRDefault="00541276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0D521D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Default="000D521D" w:rsidP="000D521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Chair Nomination Process</w:t>
            </w:r>
          </w:p>
        </w:tc>
        <w:tc>
          <w:tcPr>
            <w:tcW w:w="1890" w:type="dxa"/>
          </w:tcPr>
          <w:p w:rsidR="000D521D" w:rsidRDefault="00740BEC" w:rsidP="001C5591">
            <w:pPr>
              <w:pStyle w:val="ListNumber"/>
              <w:numPr>
                <w:ilvl w:val="0"/>
                <w:numId w:val="0"/>
              </w:numPr>
            </w:pPr>
            <w:r>
              <w:t>Duncan Friend</w:t>
            </w:r>
          </w:p>
        </w:tc>
        <w:tc>
          <w:tcPr>
            <w:tcW w:w="990" w:type="dxa"/>
          </w:tcPr>
          <w:p w:rsidR="000D521D" w:rsidRDefault="00711E99" w:rsidP="00931F18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V</w:t>
            </w:r>
            <w:r w:rsidR="000D521D"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25D52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Open Discussion</w:t>
            </w:r>
          </w:p>
        </w:tc>
        <w:tc>
          <w:tcPr>
            <w:tcW w:w="1890" w:type="dxa"/>
          </w:tcPr>
          <w:p w:rsidR="003A24D0" w:rsidRDefault="003A24D0" w:rsidP="001C5591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740BEC" w:rsidP="00AA1F1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A24D0">
              <w:t>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541276" w:rsidP="00931F18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0D521D">
              <w:rPr>
                <w:b/>
              </w:rPr>
              <w:t>II</w:t>
            </w:r>
            <w:r w:rsidR="003A24D0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A24D0" w:rsidP="001C559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Adjournment</w:t>
            </w:r>
          </w:p>
        </w:tc>
        <w:tc>
          <w:tcPr>
            <w:tcW w:w="1890" w:type="dxa"/>
          </w:tcPr>
          <w:p w:rsidR="003A24D0" w:rsidRDefault="003A24D0" w:rsidP="00BF1E5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AA1F1C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:rsidR="00CD166D" w:rsidRPr="00AA1F1C" w:rsidRDefault="00CD166D" w:rsidP="003A24D0">
      <w:pPr>
        <w:pStyle w:val="ListNumber"/>
        <w:numPr>
          <w:ilvl w:val="0"/>
          <w:numId w:val="0"/>
        </w:numPr>
        <w:spacing w:before="480"/>
        <w:rPr>
          <w:b/>
        </w:rPr>
      </w:pPr>
      <w:r w:rsidRPr="00AA1F1C">
        <w:rPr>
          <w:b/>
        </w:rPr>
        <w:t>Future Meetings</w:t>
      </w:r>
    </w:p>
    <w:p w:rsidR="00CD166D" w:rsidRPr="00AA1F1C" w:rsidRDefault="00CD166D" w:rsidP="00CD166D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the remainder of </w:t>
      </w:r>
      <w:r w:rsidR="00AA1F1C" w:rsidRPr="00AA1F1C">
        <w:t>2009</w:t>
      </w:r>
      <w:r w:rsidRPr="00AA1F1C">
        <w:t xml:space="preserve"> are currently scheduled </w:t>
      </w:r>
      <w:r w:rsidR="00927B6C">
        <w:t>as follows</w:t>
      </w:r>
      <w:r w:rsidRPr="00AA1F1C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"/>
        <w:gridCol w:w="696"/>
        <w:gridCol w:w="1336"/>
        <w:gridCol w:w="1497"/>
        <w:gridCol w:w="4189"/>
      </w:tblGrid>
      <w:tr w:rsidR="00CD166D" w:rsidRPr="00AA1F1C" w:rsidTr="00CD166D"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CD166D" w:rsidRPr="00AA1F1C" w:rsidTr="00CD166D"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October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14</w:t>
            </w:r>
            <w:r w:rsidRPr="00AA1F1C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</w:t>
            </w:r>
            <w:r w:rsidR="00AA1F1C" w:rsidRPr="00AA1F1C">
              <w:t>,</w:t>
            </w:r>
            <w:r w:rsidRPr="00AA1F1C">
              <w:t xml:space="preserve"> Room 106</w:t>
            </w:r>
          </w:p>
        </w:tc>
      </w:tr>
    </w:tbl>
    <w:p w:rsidR="006A174B" w:rsidRDefault="006A174B" w:rsidP="003A24D0">
      <w:pPr>
        <w:pStyle w:val="ListNumber"/>
        <w:numPr>
          <w:ilvl w:val="0"/>
          <w:numId w:val="0"/>
        </w:numPr>
        <w:spacing w:before="480"/>
      </w:pPr>
      <w: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554276" w:rsidRDefault="006A174B" w:rsidP="003A24D0">
      <w:pPr>
        <w:pStyle w:val="ListNumber"/>
        <w:numPr>
          <w:ilvl w:val="0"/>
          <w:numId w:val="0"/>
        </w:numPr>
      </w:pPr>
      <w:r>
        <w:t xml:space="preserve">In-person attendance is strongly encouraged, </w:t>
      </w:r>
      <w:r w:rsidR="00944853">
        <w:t xml:space="preserve">but </w:t>
      </w:r>
      <w:r w:rsidR="00944853" w:rsidRPr="00944853">
        <w:t xml:space="preserve">those that are unable to do so may participate via conference call by calling (877) 278-8686 and entering 235516 when prompted for a </w:t>
      </w:r>
      <w:r w:rsidR="00944853" w:rsidRPr="00A64353">
        <w:rPr>
          <w:rStyle w:val="Span"/>
        </w:rPr>
        <w:t>PIN</w:t>
      </w:r>
      <w:r w:rsidRPr="006A174B">
        <w:t>.</w:t>
      </w:r>
    </w:p>
    <w:sectPr w:rsidR="008E476B" w:rsidRPr="00554276" w:rsidSect="0042455B">
      <w:footerReference w:type="default" r:id="rId7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21D" w:rsidRDefault="000D521D" w:rsidP="00442C99">
      <w:r>
        <w:separator/>
      </w:r>
    </w:p>
  </w:endnote>
  <w:endnote w:type="continuationSeparator" w:id="0">
    <w:p w:rsidR="000D521D" w:rsidRDefault="000D521D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1D" w:rsidRPr="00D45A68" w:rsidRDefault="000D521D" w:rsidP="006A174B">
    <w:pPr>
      <w:pStyle w:val="Footer"/>
      <w:tabs>
        <w:tab w:val="clear" w:pos="432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21D" w:rsidRDefault="000D521D" w:rsidP="00442C99">
      <w:r>
        <w:separator/>
      </w:r>
    </w:p>
  </w:footnote>
  <w:footnote w:type="continuationSeparator" w:id="0">
    <w:p w:rsidR="000D521D" w:rsidRDefault="000D521D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91"/>
    <w:rsid w:val="00077E2B"/>
    <w:rsid w:val="00095C05"/>
    <w:rsid w:val="000C48F9"/>
    <w:rsid w:val="000D521D"/>
    <w:rsid w:val="000E20FC"/>
    <w:rsid w:val="000E2FAD"/>
    <w:rsid w:val="000E3A14"/>
    <w:rsid w:val="00113607"/>
    <w:rsid w:val="00140DAE"/>
    <w:rsid w:val="001423A6"/>
    <w:rsid w:val="0015180F"/>
    <w:rsid w:val="00193653"/>
    <w:rsid w:val="001C5591"/>
    <w:rsid w:val="001E27B9"/>
    <w:rsid w:val="001E6E87"/>
    <w:rsid w:val="002148F9"/>
    <w:rsid w:val="00257E14"/>
    <w:rsid w:val="00270590"/>
    <w:rsid w:val="002761C5"/>
    <w:rsid w:val="002966F0"/>
    <w:rsid w:val="00297C1F"/>
    <w:rsid w:val="002C3DE4"/>
    <w:rsid w:val="002D2092"/>
    <w:rsid w:val="002E14C8"/>
    <w:rsid w:val="002F19DE"/>
    <w:rsid w:val="003166F4"/>
    <w:rsid w:val="00321C51"/>
    <w:rsid w:val="00325D52"/>
    <w:rsid w:val="00333415"/>
    <w:rsid w:val="00337A32"/>
    <w:rsid w:val="003574FD"/>
    <w:rsid w:val="00360B6E"/>
    <w:rsid w:val="003765C4"/>
    <w:rsid w:val="003A24D0"/>
    <w:rsid w:val="003C7904"/>
    <w:rsid w:val="00411866"/>
    <w:rsid w:val="004119BE"/>
    <w:rsid w:val="00411F8B"/>
    <w:rsid w:val="00421141"/>
    <w:rsid w:val="0042455B"/>
    <w:rsid w:val="004371C3"/>
    <w:rsid w:val="00442C99"/>
    <w:rsid w:val="00477352"/>
    <w:rsid w:val="00494F1F"/>
    <w:rsid w:val="004A38FC"/>
    <w:rsid w:val="004B5C09"/>
    <w:rsid w:val="004C656F"/>
    <w:rsid w:val="004E227E"/>
    <w:rsid w:val="004E6CF5"/>
    <w:rsid w:val="004F653F"/>
    <w:rsid w:val="00541276"/>
    <w:rsid w:val="00554276"/>
    <w:rsid w:val="00583488"/>
    <w:rsid w:val="005904B8"/>
    <w:rsid w:val="005B24A0"/>
    <w:rsid w:val="005E22D6"/>
    <w:rsid w:val="00603B95"/>
    <w:rsid w:val="00616B41"/>
    <w:rsid w:val="00620AE8"/>
    <w:rsid w:val="0064628C"/>
    <w:rsid w:val="00680296"/>
    <w:rsid w:val="0068195C"/>
    <w:rsid w:val="006A174B"/>
    <w:rsid w:val="006C3011"/>
    <w:rsid w:val="006F03D4"/>
    <w:rsid w:val="00711E99"/>
    <w:rsid w:val="00721189"/>
    <w:rsid w:val="00740BEC"/>
    <w:rsid w:val="00771C24"/>
    <w:rsid w:val="007932AF"/>
    <w:rsid w:val="007B0712"/>
    <w:rsid w:val="007D2F27"/>
    <w:rsid w:val="007D5836"/>
    <w:rsid w:val="00812897"/>
    <w:rsid w:val="00821890"/>
    <w:rsid w:val="008240DA"/>
    <w:rsid w:val="00867EA4"/>
    <w:rsid w:val="00874815"/>
    <w:rsid w:val="008932A8"/>
    <w:rsid w:val="00895FB9"/>
    <w:rsid w:val="008C0A97"/>
    <w:rsid w:val="008E476B"/>
    <w:rsid w:val="009009BE"/>
    <w:rsid w:val="00927B6C"/>
    <w:rsid w:val="00931F18"/>
    <w:rsid w:val="00944853"/>
    <w:rsid w:val="009921B8"/>
    <w:rsid w:val="00993B51"/>
    <w:rsid w:val="009A14E3"/>
    <w:rsid w:val="00A07662"/>
    <w:rsid w:val="00A424C8"/>
    <w:rsid w:val="00A4511E"/>
    <w:rsid w:val="00A64353"/>
    <w:rsid w:val="00AA1F1C"/>
    <w:rsid w:val="00AB4DC7"/>
    <w:rsid w:val="00B30CDD"/>
    <w:rsid w:val="00B435B5"/>
    <w:rsid w:val="00B5397D"/>
    <w:rsid w:val="00B55943"/>
    <w:rsid w:val="00BB16CA"/>
    <w:rsid w:val="00BE5A94"/>
    <w:rsid w:val="00BF1E5E"/>
    <w:rsid w:val="00C1643D"/>
    <w:rsid w:val="00C203A4"/>
    <w:rsid w:val="00C942EA"/>
    <w:rsid w:val="00C97524"/>
    <w:rsid w:val="00CD166D"/>
    <w:rsid w:val="00D00CCF"/>
    <w:rsid w:val="00D15533"/>
    <w:rsid w:val="00D31AB7"/>
    <w:rsid w:val="00D45A68"/>
    <w:rsid w:val="00DC40C8"/>
    <w:rsid w:val="00DE0C74"/>
    <w:rsid w:val="00E460A2"/>
    <w:rsid w:val="00E735EB"/>
    <w:rsid w:val="00EA277E"/>
    <w:rsid w:val="00EE56D6"/>
    <w:rsid w:val="00F36BB7"/>
    <w:rsid w:val="00F560A9"/>
    <w:rsid w:val="00F83E36"/>
    <w:rsid w:val="00FE2819"/>
    <w:rsid w:val="00FE77F5"/>
    <w:rsid w:val="00FF272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41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8</cp:revision>
  <cp:lastPrinted>2009-07-10T14:43:00Z</cp:lastPrinted>
  <dcterms:created xsi:type="dcterms:W3CDTF">2009-07-06T16:34:00Z</dcterms:created>
  <dcterms:modified xsi:type="dcterms:W3CDTF">2009-07-22T20:59:00Z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