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7C520B" w:rsidP="00EA277E">
      <w:pPr>
        <w:pStyle w:val="Date"/>
      </w:pPr>
      <w:r>
        <w:t>April</w:t>
      </w:r>
      <w:r w:rsidR="00C36FC5">
        <w:t xml:space="preserve"> 1</w:t>
      </w:r>
      <w:r>
        <w:t>4</w:t>
      </w:r>
      <w:r w:rsidR="00C36FC5">
        <w:t>, 2010</w:t>
      </w:r>
      <w:r w:rsidR="001C5591" w:rsidRPr="001C5591">
        <w:t xml:space="preserve"> </w:t>
      </w:r>
      <w:r w:rsidR="00BB16CA"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 w:rsidR="00BB16CA"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:rsidR="00A4511E" w:rsidRPr="00EA277E" w:rsidRDefault="007C520B" w:rsidP="00BC134C">
      <w:pPr>
        <w:pStyle w:val="Time"/>
        <w:spacing w:after="360"/>
      </w:pPr>
      <w:r>
        <w:t>Docking</w:t>
      </w:r>
      <w:r w:rsidR="00DE0C74">
        <w:t xml:space="preserve"> State Office Building, Room </w:t>
      </w:r>
      <w:r>
        <w:t>B21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AA1F1C">
      <w:pPr>
        <w:pStyle w:val="MeetingFacilitator"/>
        <w:spacing w:before="1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730"/>
        <w:gridCol w:w="6103"/>
        <w:gridCol w:w="1890"/>
        <w:gridCol w:w="990"/>
      </w:tblGrid>
      <w:tr w:rsidR="00931F18" w:rsidRPr="003A24D0" w:rsidTr="0042455B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6103" w:type="dxa"/>
          </w:tcPr>
          <w:p w:rsidR="003A24D0" w:rsidRPr="00FF2722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Approval</w:t>
            </w:r>
            <w:r w:rsidR="002D2092">
              <w:rPr>
                <w:b/>
              </w:rPr>
              <w:t xml:space="preserve">: </w:t>
            </w:r>
            <w:r w:rsidR="007C520B">
              <w:rPr>
                <w:b/>
              </w:rPr>
              <w:t>January and February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8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B55943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103" w:type="dxa"/>
          </w:tcPr>
          <w:p w:rsidR="003A24D0" w:rsidRPr="00FF2722" w:rsidRDefault="007C52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Webmasters List</w:t>
            </w:r>
          </w:p>
        </w:tc>
        <w:tc>
          <w:tcPr>
            <w:tcW w:w="1890" w:type="dxa"/>
          </w:tcPr>
          <w:p w:rsidR="003A24D0" w:rsidRDefault="00C36FC5" w:rsidP="00773C6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3A24D0" w:rsidRDefault="00DD4590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B55943">
              <w:t>0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Pr="007C520B" w:rsidRDefault="007C520B" w:rsidP="00773C6D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>IT Policy 1210 Deadline Approach</w:t>
            </w:r>
          </w:p>
        </w:tc>
        <w:tc>
          <w:tcPr>
            <w:tcW w:w="1890" w:type="dxa"/>
          </w:tcPr>
          <w:p w:rsidR="003A24D0" w:rsidRDefault="00B55943" w:rsidP="00F50F5D">
            <w:pPr>
              <w:pStyle w:val="ListNumber"/>
              <w:numPr>
                <w:ilvl w:val="0"/>
                <w:numId w:val="0"/>
              </w:numPr>
            </w:pPr>
            <w:r>
              <w:t>Cole Robison</w:t>
            </w:r>
          </w:p>
        </w:tc>
        <w:tc>
          <w:tcPr>
            <w:tcW w:w="990" w:type="dxa"/>
          </w:tcPr>
          <w:p w:rsidR="003A24D0" w:rsidRDefault="00DD4590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</w:t>
            </w:r>
            <w:r w:rsidR="003A24D0">
              <w:t xml:space="preserve"> 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7A5EBF" w:rsidRPr="00FF2722" w:rsidRDefault="007C52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Approval: 2009 Annual Report</w:t>
            </w:r>
          </w:p>
        </w:tc>
        <w:tc>
          <w:tcPr>
            <w:tcW w:w="1890" w:type="dxa"/>
          </w:tcPr>
          <w:p w:rsidR="003A24D0" w:rsidRDefault="007C520B" w:rsidP="00773C6D">
            <w:pPr>
              <w:pStyle w:val="ListNumber"/>
              <w:numPr>
                <w:ilvl w:val="0"/>
                <w:numId w:val="0"/>
              </w:numPr>
            </w:pPr>
            <w:r>
              <w:t>Duncan Friend</w:t>
            </w:r>
          </w:p>
        </w:tc>
        <w:tc>
          <w:tcPr>
            <w:tcW w:w="990" w:type="dxa"/>
          </w:tcPr>
          <w:p w:rsidR="003A24D0" w:rsidRDefault="00DD4590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3A24D0">
              <w:t>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0D521D" w:rsidRPr="003A24D0" w:rsidTr="0042455B">
        <w:tc>
          <w:tcPr>
            <w:tcW w:w="0" w:type="auto"/>
          </w:tcPr>
          <w:p w:rsidR="000D521D" w:rsidRPr="00BE5A94" w:rsidRDefault="0054127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0D521D">
              <w:rPr>
                <w:b/>
              </w:rPr>
              <w:t>.</w:t>
            </w:r>
          </w:p>
        </w:tc>
        <w:tc>
          <w:tcPr>
            <w:tcW w:w="6103" w:type="dxa"/>
          </w:tcPr>
          <w:p w:rsidR="007C520B" w:rsidRDefault="007C52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INK Grant</w:t>
            </w:r>
          </w:p>
          <w:p w:rsidR="007C520B" w:rsidRDefault="007C520B" w:rsidP="00773C6D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Web Accessibility Assessment</w:t>
            </w:r>
          </w:p>
          <w:p w:rsidR="000D521D" w:rsidRDefault="007C520B" w:rsidP="00773C6D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Captioning Pilot Projects</w:t>
            </w:r>
          </w:p>
        </w:tc>
        <w:tc>
          <w:tcPr>
            <w:tcW w:w="1890" w:type="dxa"/>
          </w:tcPr>
          <w:p w:rsidR="000D521D" w:rsidRDefault="007C520B" w:rsidP="00773C6D">
            <w:pPr>
              <w:pStyle w:val="ListNumber"/>
              <w:numPr>
                <w:ilvl w:val="0"/>
                <w:numId w:val="0"/>
              </w:numPr>
            </w:pPr>
            <w:r>
              <w:t>Duncan Friend</w:t>
            </w:r>
          </w:p>
        </w:tc>
        <w:tc>
          <w:tcPr>
            <w:tcW w:w="990" w:type="dxa"/>
          </w:tcPr>
          <w:p w:rsidR="000D521D" w:rsidRDefault="00DD4590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</w:t>
            </w:r>
            <w:r w:rsidR="00DD6F75">
              <w:t>0</w:t>
            </w:r>
            <w:r w:rsidR="00711E99">
              <w:t xml:space="preserve">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V</w:t>
            </w:r>
            <w:r w:rsidR="000D521D"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7C52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Section 508 Standards Refresh</w:t>
            </w:r>
          </w:p>
        </w:tc>
        <w:tc>
          <w:tcPr>
            <w:tcW w:w="1890" w:type="dxa"/>
          </w:tcPr>
          <w:p w:rsidR="003A24D0" w:rsidRDefault="007C520B" w:rsidP="00773C6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3A24D0" w:rsidRDefault="00740BEC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DD6F75">
              <w:t>5</w:t>
            </w:r>
            <w:r w:rsidR="003A24D0">
              <w:t>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7C520B" w:rsidRPr="003A24D0" w:rsidTr="0042455B">
        <w:tc>
          <w:tcPr>
            <w:tcW w:w="0" w:type="auto"/>
          </w:tcPr>
          <w:p w:rsidR="007C520B" w:rsidRDefault="007C52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6103" w:type="dxa"/>
          </w:tcPr>
          <w:p w:rsidR="007C520B" w:rsidRPr="00FF2722" w:rsidRDefault="007C52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Open Discussion</w:t>
            </w:r>
          </w:p>
        </w:tc>
        <w:tc>
          <w:tcPr>
            <w:tcW w:w="1890" w:type="dxa"/>
          </w:tcPr>
          <w:p w:rsidR="007C520B" w:rsidRDefault="007C520B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7C520B" w:rsidRDefault="00DD4590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54127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0D521D">
              <w:rPr>
                <w:b/>
              </w:rPr>
              <w:t>II</w:t>
            </w:r>
            <w:r w:rsidR="007C520B">
              <w:rPr>
                <w:b/>
              </w:rPr>
              <w:t>I</w:t>
            </w:r>
            <w:r w:rsidR="003A24D0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Adjournment</w:t>
            </w:r>
          </w:p>
        </w:tc>
        <w:tc>
          <w:tcPr>
            <w:tcW w:w="18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:rsidR="00CD166D" w:rsidRPr="00AA1F1C" w:rsidRDefault="00CD166D" w:rsidP="00773C6D">
      <w:pPr>
        <w:pStyle w:val="ListNumber"/>
        <w:numPr>
          <w:ilvl w:val="0"/>
          <w:numId w:val="0"/>
        </w:numPr>
        <w:spacing w:before="1680"/>
        <w:rPr>
          <w:b/>
        </w:rPr>
      </w:pPr>
      <w:r w:rsidRPr="00AA1F1C">
        <w:rPr>
          <w:b/>
        </w:rPr>
        <w:t>Future Meetings</w:t>
      </w:r>
    </w:p>
    <w:p w:rsidR="00CD166D" w:rsidRPr="00AA1F1C" w:rsidRDefault="00CD166D" w:rsidP="00CD166D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 w:rsidR="000B7D94">
        <w:t>2010</w:t>
      </w:r>
      <w:r w:rsidRPr="00AA1F1C">
        <w:t xml:space="preserve"> are currently scheduled </w:t>
      </w:r>
      <w:r w:rsidR="00927B6C">
        <w:t>as follows</w:t>
      </w:r>
      <w:r w:rsidRPr="00AA1F1C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9"/>
        <w:gridCol w:w="696"/>
        <w:gridCol w:w="1336"/>
        <w:gridCol w:w="1497"/>
        <w:gridCol w:w="4189"/>
      </w:tblGrid>
      <w:tr w:rsidR="00CD166D" w:rsidRPr="00AA1F1C" w:rsidTr="00CD166D"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5E34DF" w:rsidRPr="00AA1F1C" w:rsidTr="00CD166D"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July</w:t>
            </w:r>
          </w:p>
        </w:tc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14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5E34DF" w:rsidRPr="00AA1F1C" w:rsidRDefault="00DD6F75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  <w:tr w:rsidR="005E34DF" w:rsidRPr="00AA1F1C" w:rsidTr="00CD166D"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13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5E34DF" w:rsidRPr="00AA1F1C" w:rsidRDefault="00DD6F75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</w:tbl>
    <w:p w:rsidR="006A174B" w:rsidRDefault="006A174B" w:rsidP="00BC134C">
      <w:pPr>
        <w:pStyle w:val="ListNumber"/>
        <w:numPr>
          <w:ilvl w:val="0"/>
          <w:numId w:val="0"/>
        </w:numPr>
        <w:spacing w:before="360"/>
      </w:pPr>
      <w: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554276" w:rsidRDefault="006A174B" w:rsidP="00BC134C">
      <w:pPr>
        <w:pStyle w:val="ListNumber"/>
        <w:numPr>
          <w:ilvl w:val="0"/>
          <w:numId w:val="0"/>
        </w:numPr>
        <w:spacing w:before="180"/>
      </w:pPr>
      <w:r>
        <w:t xml:space="preserve">In-person attendance is strongly encouraged, </w:t>
      </w:r>
      <w:r w:rsidR="00944853">
        <w:t xml:space="preserve">but </w:t>
      </w:r>
      <w:r w:rsidR="00944853" w:rsidRPr="00944853">
        <w:t>those that are unable to do so may participate via conference call by calling (</w:t>
      </w:r>
      <w:r w:rsidR="000B7D94">
        <w:t>866</w:t>
      </w:r>
      <w:r w:rsidR="00944853" w:rsidRPr="00944853">
        <w:t xml:space="preserve">) </w:t>
      </w:r>
      <w:r w:rsidR="000B7D94">
        <w:t>620-7326</w:t>
      </w:r>
      <w:r w:rsidR="00944853" w:rsidRPr="00944853">
        <w:t xml:space="preserve"> and entering </w:t>
      </w:r>
      <w:r w:rsidR="005046A6">
        <w:t>984522356</w:t>
      </w:r>
      <w:r w:rsidR="000B7D94">
        <w:t>2</w:t>
      </w:r>
      <w:r w:rsidR="00944853" w:rsidRPr="00944853">
        <w:t xml:space="preserve"> when prompted for a </w:t>
      </w:r>
      <w:r w:rsidR="000B7D94">
        <w:rPr>
          <w:rStyle w:val="Span"/>
        </w:rPr>
        <w:t>conference code</w:t>
      </w:r>
      <w:r w:rsidRPr="006A174B">
        <w:t>.</w:t>
      </w:r>
    </w:p>
    <w:sectPr w:rsidR="008E476B" w:rsidRPr="00554276" w:rsidSect="00BC134C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20B" w:rsidRDefault="007C520B" w:rsidP="00442C99">
      <w:r>
        <w:separator/>
      </w:r>
    </w:p>
  </w:endnote>
  <w:endnote w:type="continuationSeparator" w:id="0">
    <w:p w:rsidR="007C520B" w:rsidRDefault="007C520B" w:rsidP="0044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Std Book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20B" w:rsidRPr="00D45A68" w:rsidRDefault="007C520B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20B" w:rsidRDefault="007C520B" w:rsidP="00442C99">
      <w:r>
        <w:separator/>
      </w:r>
    </w:p>
  </w:footnote>
  <w:footnote w:type="continuationSeparator" w:id="0">
    <w:p w:rsidR="007C520B" w:rsidRDefault="007C520B" w:rsidP="0044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91"/>
    <w:rsid w:val="00077E2B"/>
    <w:rsid w:val="00095C05"/>
    <w:rsid w:val="000B7D94"/>
    <w:rsid w:val="000C48F9"/>
    <w:rsid w:val="000D521D"/>
    <w:rsid w:val="000E20FC"/>
    <w:rsid w:val="000E2FAD"/>
    <w:rsid w:val="000E3A14"/>
    <w:rsid w:val="00113607"/>
    <w:rsid w:val="00140DAE"/>
    <w:rsid w:val="001423A6"/>
    <w:rsid w:val="0015180F"/>
    <w:rsid w:val="00193653"/>
    <w:rsid w:val="001C5591"/>
    <w:rsid w:val="001E27B9"/>
    <w:rsid w:val="001E6E87"/>
    <w:rsid w:val="00200F78"/>
    <w:rsid w:val="002148F9"/>
    <w:rsid w:val="00257E14"/>
    <w:rsid w:val="00265239"/>
    <w:rsid w:val="00270590"/>
    <w:rsid w:val="002761C5"/>
    <w:rsid w:val="002966F0"/>
    <w:rsid w:val="00297C1F"/>
    <w:rsid w:val="002C3DE4"/>
    <w:rsid w:val="002D2092"/>
    <w:rsid w:val="002E14C8"/>
    <w:rsid w:val="002F19DE"/>
    <w:rsid w:val="00312929"/>
    <w:rsid w:val="003166F4"/>
    <w:rsid w:val="00321C51"/>
    <w:rsid w:val="00325D52"/>
    <w:rsid w:val="00333415"/>
    <w:rsid w:val="00337A32"/>
    <w:rsid w:val="003574FD"/>
    <w:rsid w:val="00360B6E"/>
    <w:rsid w:val="003765C4"/>
    <w:rsid w:val="003A24D0"/>
    <w:rsid w:val="003C7904"/>
    <w:rsid w:val="00411866"/>
    <w:rsid w:val="004119BE"/>
    <w:rsid w:val="00411F8B"/>
    <w:rsid w:val="00421141"/>
    <w:rsid w:val="0042455B"/>
    <w:rsid w:val="004371C3"/>
    <w:rsid w:val="00442C99"/>
    <w:rsid w:val="004577B7"/>
    <w:rsid w:val="00470FE4"/>
    <w:rsid w:val="00477352"/>
    <w:rsid w:val="00494F1F"/>
    <w:rsid w:val="004A38FC"/>
    <w:rsid w:val="004B5C09"/>
    <w:rsid w:val="004C656F"/>
    <w:rsid w:val="004E227E"/>
    <w:rsid w:val="004E6CF5"/>
    <w:rsid w:val="004F653F"/>
    <w:rsid w:val="005046A6"/>
    <w:rsid w:val="00541276"/>
    <w:rsid w:val="00554276"/>
    <w:rsid w:val="00583488"/>
    <w:rsid w:val="005904B8"/>
    <w:rsid w:val="005B24A0"/>
    <w:rsid w:val="005E22D6"/>
    <w:rsid w:val="005E34DF"/>
    <w:rsid w:val="00603B95"/>
    <w:rsid w:val="00616B41"/>
    <w:rsid w:val="00620AE8"/>
    <w:rsid w:val="0064628C"/>
    <w:rsid w:val="00680296"/>
    <w:rsid w:val="0068195C"/>
    <w:rsid w:val="006A174B"/>
    <w:rsid w:val="006C3011"/>
    <w:rsid w:val="006F03D4"/>
    <w:rsid w:val="00711E99"/>
    <w:rsid w:val="00721189"/>
    <w:rsid w:val="00740BEC"/>
    <w:rsid w:val="00744A74"/>
    <w:rsid w:val="00771C24"/>
    <w:rsid w:val="00773C6D"/>
    <w:rsid w:val="007932AF"/>
    <w:rsid w:val="007A5EBF"/>
    <w:rsid w:val="007B0712"/>
    <w:rsid w:val="007C520B"/>
    <w:rsid w:val="007D2F27"/>
    <w:rsid w:val="007D5836"/>
    <w:rsid w:val="00812897"/>
    <w:rsid w:val="00812C50"/>
    <w:rsid w:val="00821890"/>
    <w:rsid w:val="008240DA"/>
    <w:rsid w:val="00867EA4"/>
    <w:rsid w:val="00874815"/>
    <w:rsid w:val="008932A8"/>
    <w:rsid w:val="00895FB9"/>
    <w:rsid w:val="008C0A97"/>
    <w:rsid w:val="008D3156"/>
    <w:rsid w:val="008E476B"/>
    <w:rsid w:val="009009BE"/>
    <w:rsid w:val="00927B6C"/>
    <w:rsid w:val="00931F18"/>
    <w:rsid w:val="00944853"/>
    <w:rsid w:val="00963029"/>
    <w:rsid w:val="009921B8"/>
    <w:rsid w:val="00993B51"/>
    <w:rsid w:val="009A14E3"/>
    <w:rsid w:val="00A07662"/>
    <w:rsid w:val="00A424C8"/>
    <w:rsid w:val="00A4511E"/>
    <w:rsid w:val="00A57009"/>
    <w:rsid w:val="00A64353"/>
    <w:rsid w:val="00AA1F1C"/>
    <w:rsid w:val="00AB4DC7"/>
    <w:rsid w:val="00B30CDD"/>
    <w:rsid w:val="00B3492F"/>
    <w:rsid w:val="00B435B5"/>
    <w:rsid w:val="00B5397D"/>
    <w:rsid w:val="00B55943"/>
    <w:rsid w:val="00B6504E"/>
    <w:rsid w:val="00BB16CA"/>
    <w:rsid w:val="00BC134C"/>
    <w:rsid w:val="00BE5A94"/>
    <w:rsid w:val="00BF1E5E"/>
    <w:rsid w:val="00C1643D"/>
    <w:rsid w:val="00C203A4"/>
    <w:rsid w:val="00C36FC5"/>
    <w:rsid w:val="00C942EA"/>
    <w:rsid w:val="00C97524"/>
    <w:rsid w:val="00CA0A6C"/>
    <w:rsid w:val="00CA25D3"/>
    <w:rsid w:val="00CD166D"/>
    <w:rsid w:val="00D00CCF"/>
    <w:rsid w:val="00D15533"/>
    <w:rsid w:val="00D31AB7"/>
    <w:rsid w:val="00D43666"/>
    <w:rsid w:val="00D45A68"/>
    <w:rsid w:val="00DC40C8"/>
    <w:rsid w:val="00DD4590"/>
    <w:rsid w:val="00DD6F75"/>
    <w:rsid w:val="00DE0C74"/>
    <w:rsid w:val="00DF7615"/>
    <w:rsid w:val="00E351BE"/>
    <w:rsid w:val="00E460A2"/>
    <w:rsid w:val="00E735EB"/>
    <w:rsid w:val="00E75373"/>
    <w:rsid w:val="00EA277E"/>
    <w:rsid w:val="00ED1E3E"/>
    <w:rsid w:val="00EE56D6"/>
    <w:rsid w:val="00F30B73"/>
    <w:rsid w:val="00F351C8"/>
    <w:rsid w:val="00F36BB7"/>
    <w:rsid w:val="00F50F5D"/>
    <w:rsid w:val="00F560A9"/>
    <w:rsid w:val="00F83E36"/>
    <w:rsid w:val="00FE2819"/>
    <w:rsid w:val="00FE77F5"/>
    <w:rsid w:val="00FF2722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274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12</cp:revision>
  <cp:lastPrinted>2010-04-14T14:26:00Z</cp:lastPrinted>
  <dcterms:created xsi:type="dcterms:W3CDTF">2010-01-04T18:53:00Z</dcterms:created>
  <dcterms:modified xsi:type="dcterms:W3CDTF">2010-04-14T14:26:00Z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