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100ACD" w:rsidP="00EA277E">
      <w:pPr>
        <w:pStyle w:val="Date"/>
      </w:pPr>
      <w:r>
        <w:t>May 23</w:t>
      </w:r>
      <w:r w:rsidR="00C36FC5">
        <w:t>, 201</w:t>
      </w:r>
      <w:r w:rsidR="00AF5639">
        <w:t>1</w:t>
      </w:r>
      <w:r w:rsidR="001C5591" w:rsidRPr="001C5591">
        <w:t xml:space="preserve"> </w:t>
      </w:r>
      <w:r w:rsidR="00BB16CA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BB16CA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:rsidR="00A4511E" w:rsidRPr="00EA277E" w:rsidRDefault="00DC5CF9" w:rsidP="00BC134C">
      <w:pPr>
        <w:pStyle w:val="Time"/>
        <w:spacing w:after="360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652D44">
      <w:pPr>
        <w:pStyle w:val="MeetingFacilitator"/>
        <w:spacing w:before="48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557"/>
        <w:gridCol w:w="6643"/>
        <w:gridCol w:w="2160"/>
        <w:gridCol w:w="990"/>
      </w:tblGrid>
      <w:tr w:rsidR="00931F18" w:rsidRPr="003A24D0" w:rsidTr="00652D44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6643" w:type="dxa"/>
          </w:tcPr>
          <w:p w:rsidR="003A24D0" w:rsidRPr="00FF2722" w:rsidRDefault="003A24D0" w:rsidP="00100AC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Approval</w:t>
            </w:r>
            <w:r w:rsidR="002D2092">
              <w:rPr>
                <w:b/>
              </w:rPr>
              <w:t xml:space="preserve">: </w:t>
            </w:r>
            <w:r w:rsidR="00100ACD">
              <w:rPr>
                <w:b/>
              </w:rPr>
              <w:t>January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216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AF5639" w:rsidRPr="003A24D0" w:rsidTr="00652D44">
        <w:tc>
          <w:tcPr>
            <w:tcW w:w="0" w:type="auto"/>
          </w:tcPr>
          <w:p w:rsidR="00AF5639" w:rsidRPr="00BE5A94" w:rsidRDefault="00AF5639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0904D3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6643" w:type="dxa"/>
          </w:tcPr>
          <w:p w:rsidR="00100ACD" w:rsidRPr="00100ACD" w:rsidRDefault="00100ACD" w:rsidP="00100AC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100ACD">
              <w:rPr>
                <w:b/>
              </w:rPr>
              <w:t>IT Project Planning</w:t>
            </w:r>
            <w:r>
              <w:rPr>
                <w:b/>
              </w:rPr>
              <w:t xml:space="preserve"> Update</w:t>
            </w:r>
          </w:p>
        </w:tc>
        <w:tc>
          <w:tcPr>
            <w:tcW w:w="2160" w:type="dxa"/>
          </w:tcPr>
          <w:p w:rsidR="00AF5639" w:rsidRDefault="00AF5639" w:rsidP="00AF5639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AF5639" w:rsidRDefault="007E2782" w:rsidP="00AF563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AF5639">
              <w:t>0 Min.</w:t>
            </w:r>
          </w:p>
        </w:tc>
      </w:tr>
      <w:tr w:rsidR="00100ACD" w:rsidRPr="003A24D0" w:rsidTr="00652D44">
        <w:tc>
          <w:tcPr>
            <w:tcW w:w="0" w:type="auto"/>
          </w:tcPr>
          <w:p w:rsidR="00100ACD" w:rsidRPr="00BE5A94" w:rsidRDefault="00100ACD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</w:t>
            </w:r>
            <w:r w:rsidRPr="00BE5A94">
              <w:rPr>
                <w:b/>
              </w:rPr>
              <w:t>.</w:t>
            </w:r>
          </w:p>
        </w:tc>
        <w:tc>
          <w:tcPr>
            <w:tcW w:w="6643" w:type="dxa"/>
          </w:tcPr>
          <w:p w:rsidR="00100ACD" w:rsidRDefault="00100ACD" w:rsidP="00100AC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100ACD">
              <w:rPr>
                <w:b/>
              </w:rPr>
              <w:t>Accessibility Assessment Tools</w:t>
            </w:r>
            <w:r>
              <w:rPr>
                <w:b/>
              </w:rPr>
              <w:t xml:space="preserve"> Contract</w:t>
            </w:r>
          </w:p>
          <w:p w:rsidR="00100ACD" w:rsidRPr="00100ACD" w:rsidRDefault="00100ACD" w:rsidP="00100ACD">
            <w:pPr>
              <w:pStyle w:val="ListNumber"/>
              <w:numPr>
                <w:ilvl w:val="0"/>
                <w:numId w:val="0"/>
              </w:numPr>
              <w:spacing w:before="0"/>
              <w:ind w:left="720"/>
              <w:rPr>
                <w:i/>
              </w:rPr>
            </w:pPr>
            <w:r w:rsidRPr="00100ACD">
              <w:rPr>
                <w:i/>
              </w:rPr>
              <w:t>http://go.usa.gov/jGK</w:t>
            </w:r>
          </w:p>
        </w:tc>
        <w:tc>
          <w:tcPr>
            <w:tcW w:w="2160" w:type="dxa"/>
          </w:tcPr>
          <w:p w:rsidR="00100ACD" w:rsidRDefault="00100ACD" w:rsidP="00100AC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100ACD" w:rsidRDefault="00100ACD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100ACD" w:rsidRPr="003A24D0" w:rsidTr="00652D44">
        <w:tc>
          <w:tcPr>
            <w:tcW w:w="0" w:type="auto"/>
          </w:tcPr>
          <w:p w:rsidR="00100ACD" w:rsidRPr="00BE5A94" w:rsidRDefault="00100ACD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6643" w:type="dxa"/>
          </w:tcPr>
          <w:p w:rsidR="00100ACD" w:rsidRPr="00FF2722" w:rsidRDefault="00100ACD" w:rsidP="00100AC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SSB BART Group Accessibility Management Platform (AMP)</w:t>
            </w:r>
          </w:p>
        </w:tc>
        <w:tc>
          <w:tcPr>
            <w:tcW w:w="2160" w:type="dxa"/>
          </w:tcPr>
          <w:p w:rsidR="00100ACD" w:rsidRDefault="00100ACD" w:rsidP="00100ACD">
            <w:pPr>
              <w:pStyle w:val="ListNumber"/>
              <w:numPr>
                <w:ilvl w:val="0"/>
                <w:numId w:val="0"/>
              </w:numPr>
            </w:pPr>
            <w:r>
              <w:t>Tammy Cosseboom</w:t>
            </w:r>
            <w:r>
              <w:br/>
              <w:t>Matt Baillargeon</w:t>
            </w:r>
          </w:p>
        </w:tc>
        <w:tc>
          <w:tcPr>
            <w:tcW w:w="990" w:type="dxa"/>
          </w:tcPr>
          <w:p w:rsidR="00100ACD" w:rsidRDefault="00652D44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60</w:t>
            </w:r>
            <w:r w:rsidR="00100ACD">
              <w:t> </w:t>
            </w:r>
            <w:r w:rsidR="00100ACD" w:rsidRPr="00A64353">
              <w:rPr>
                <w:rStyle w:val="Span"/>
              </w:rPr>
              <w:t>Min.</w:t>
            </w:r>
          </w:p>
        </w:tc>
      </w:tr>
      <w:tr w:rsidR="00100ACD" w:rsidRPr="003A24D0" w:rsidTr="00652D44">
        <w:tc>
          <w:tcPr>
            <w:tcW w:w="0" w:type="auto"/>
          </w:tcPr>
          <w:p w:rsidR="00100ACD" w:rsidRPr="00BE5A94" w:rsidRDefault="00100ACD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Pr="00BE5A94">
              <w:rPr>
                <w:b/>
              </w:rPr>
              <w:t>.</w:t>
            </w:r>
          </w:p>
        </w:tc>
        <w:tc>
          <w:tcPr>
            <w:tcW w:w="6643" w:type="dxa"/>
          </w:tcPr>
          <w:p w:rsidR="00100ACD" w:rsidRPr="00AE48AA" w:rsidRDefault="00100ACD" w:rsidP="00100ACD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Open Discussion on AMP Rollout Approach</w:t>
            </w:r>
          </w:p>
        </w:tc>
        <w:tc>
          <w:tcPr>
            <w:tcW w:w="2160" w:type="dxa"/>
          </w:tcPr>
          <w:p w:rsidR="00100ACD" w:rsidRDefault="00100ACD" w:rsidP="00100AC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100ACD" w:rsidRDefault="00652D44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35</w:t>
            </w:r>
            <w:r w:rsidR="00100ACD">
              <w:t xml:space="preserve"> Min.</w:t>
            </w:r>
          </w:p>
        </w:tc>
      </w:tr>
      <w:tr w:rsidR="00931F18" w:rsidRPr="003A24D0" w:rsidTr="00652D44">
        <w:tc>
          <w:tcPr>
            <w:tcW w:w="0" w:type="auto"/>
          </w:tcPr>
          <w:p w:rsidR="003A24D0" w:rsidRPr="00BE5A94" w:rsidRDefault="00652D44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7E2782">
              <w:rPr>
                <w:b/>
              </w:rPr>
              <w:t>I</w:t>
            </w:r>
            <w:r w:rsidR="003A24D0">
              <w:rPr>
                <w:b/>
              </w:rPr>
              <w:t>.</w:t>
            </w:r>
          </w:p>
        </w:tc>
        <w:tc>
          <w:tcPr>
            <w:tcW w:w="6643" w:type="dxa"/>
          </w:tcPr>
          <w:p w:rsidR="003A24D0" w:rsidRPr="00FF2722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Adjournment</w:t>
            </w:r>
          </w:p>
        </w:tc>
        <w:tc>
          <w:tcPr>
            <w:tcW w:w="216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:rsidR="00942D43" w:rsidRPr="00AA1F1C" w:rsidRDefault="00942D43" w:rsidP="00652D44">
      <w:pPr>
        <w:pStyle w:val="ListNumber"/>
        <w:numPr>
          <w:ilvl w:val="0"/>
          <w:numId w:val="0"/>
        </w:numPr>
        <w:spacing w:before="3000"/>
        <w:rPr>
          <w:b/>
        </w:rPr>
      </w:pPr>
      <w:r w:rsidRPr="00AA1F1C">
        <w:rPr>
          <w:b/>
        </w:rPr>
        <w:t>Future Meetings</w:t>
      </w:r>
    </w:p>
    <w:p w:rsidR="00942D43" w:rsidRPr="00AA1F1C" w:rsidRDefault="00942D43" w:rsidP="00942D43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>
        <w:t>2011</w:t>
      </w:r>
      <w:r w:rsidRPr="00AA1F1C">
        <w:t xml:space="preserve"> are currently scheduled </w:t>
      </w:r>
      <w:r>
        <w:t>as follows</w:t>
      </w:r>
      <w:r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"/>
        <w:gridCol w:w="696"/>
        <w:gridCol w:w="1336"/>
        <w:gridCol w:w="1497"/>
        <w:gridCol w:w="4189"/>
      </w:tblGrid>
      <w:tr w:rsidR="00942D43" w:rsidRPr="00AA1F1C" w:rsidTr="00942D43">
        <w:trPr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942D43" w:rsidRPr="00AA1F1C" w:rsidTr="00942D43">
        <w:trPr>
          <w:jc w:val="center"/>
        </w:trPr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6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  <w:tr w:rsidR="00942D43" w:rsidRPr="00AA1F1C" w:rsidTr="00942D43">
        <w:trPr>
          <w:jc w:val="center"/>
        </w:trPr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5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</w:tbl>
    <w:p w:rsidR="006A174B" w:rsidRPr="00942D43" w:rsidRDefault="006A174B" w:rsidP="00942D43">
      <w:pPr>
        <w:pStyle w:val="ListNumber"/>
        <w:numPr>
          <w:ilvl w:val="0"/>
          <w:numId w:val="0"/>
        </w:numPr>
        <w:spacing w:before="360"/>
        <w:rPr>
          <w:sz w:val="22"/>
        </w:rPr>
      </w:pPr>
      <w:r w:rsidRPr="00942D43">
        <w:rPr>
          <w:sz w:val="22"/>
        </w:rP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942D43" w:rsidRDefault="006A174B" w:rsidP="00BC134C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 xml:space="preserve">In-person attendance is strongly encouraged, </w:t>
      </w:r>
      <w:r w:rsidR="00944853" w:rsidRPr="00942D43">
        <w:rPr>
          <w:sz w:val="22"/>
        </w:rPr>
        <w:t>but those that are unable to do so may participate via conference call by calling (</w:t>
      </w:r>
      <w:r w:rsidR="000B7D94" w:rsidRPr="00942D43">
        <w:rPr>
          <w:sz w:val="22"/>
        </w:rPr>
        <w:t>866</w:t>
      </w:r>
      <w:r w:rsidR="00944853" w:rsidRPr="00942D43">
        <w:rPr>
          <w:sz w:val="22"/>
        </w:rPr>
        <w:t xml:space="preserve">) </w:t>
      </w:r>
      <w:r w:rsidR="000B7D94" w:rsidRPr="00942D43">
        <w:rPr>
          <w:sz w:val="22"/>
        </w:rPr>
        <w:t>620-7326</w:t>
      </w:r>
      <w:r w:rsidR="00944853" w:rsidRPr="00942D43">
        <w:rPr>
          <w:sz w:val="22"/>
        </w:rPr>
        <w:t xml:space="preserve"> and entering </w:t>
      </w:r>
      <w:r w:rsidR="005046A6" w:rsidRPr="00942D43">
        <w:rPr>
          <w:sz w:val="22"/>
        </w:rPr>
        <w:t>984522356</w:t>
      </w:r>
      <w:r w:rsidR="000B7D94" w:rsidRPr="00942D43">
        <w:rPr>
          <w:sz w:val="22"/>
        </w:rPr>
        <w:t>2</w:t>
      </w:r>
      <w:r w:rsidR="00944853" w:rsidRPr="00942D43">
        <w:rPr>
          <w:sz w:val="22"/>
        </w:rPr>
        <w:t xml:space="preserve"> when prompted for a </w:t>
      </w:r>
      <w:r w:rsidR="000B7D94" w:rsidRPr="00942D43">
        <w:rPr>
          <w:rStyle w:val="Span"/>
          <w:sz w:val="22"/>
        </w:rPr>
        <w:t>conference code</w:t>
      </w:r>
      <w:r w:rsidRPr="00942D43">
        <w:rPr>
          <w:sz w:val="22"/>
        </w:rPr>
        <w:t>.</w:t>
      </w:r>
    </w:p>
    <w:sectPr w:rsidR="008E476B" w:rsidRPr="00942D43" w:rsidSect="00BC134C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ACD" w:rsidRDefault="00100ACD" w:rsidP="00442C99">
      <w:r>
        <w:separator/>
      </w:r>
    </w:p>
  </w:endnote>
  <w:endnote w:type="continuationSeparator" w:id="0">
    <w:p w:rsidR="00100ACD" w:rsidRDefault="00100ACD" w:rsidP="0044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CD" w:rsidRPr="00D45A68" w:rsidRDefault="00100ACD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ACD" w:rsidRDefault="00100ACD" w:rsidP="00442C99">
      <w:r>
        <w:separator/>
      </w:r>
    </w:p>
  </w:footnote>
  <w:footnote w:type="continuationSeparator" w:id="0">
    <w:p w:rsidR="00100ACD" w:rsidRDefault="00100ACD" w:rsidP="0044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C01B0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D521D"/>
    <w:rsid w:val="000D5E7C"/>
    <w:rsid w:val="000E20FC"/>
    <w:rsid w:val="000E2FAD"/>
    <w:rsid w:val="000E3A14"/>
    <w:rsid w:val="00100ACD"/>
    <w:rsid w:val="00113607"/>
    <w:rsid w:val="00140DAE"/>
    <w:rsid w:val="001423A6"/>
    <w:rsid w:val="0015180F"/>
    <w:rsid w:val="00193653"/>
    <w:rsid w:val="001C5591"/>
    <w:rsid w:val="001E27B9"/>
    <w:rsid w:val="001E6E87"/>
    <w:rsid w:val="00200F78"/>
    <w:rsid w:val="002148F9"/>
    <w:rsid w:val="00257E14"/>
    <w:rsid w:val="00265239"/>
    <w:rsid w:val="00270590"/>
    <w:rsid w:val="002761C5"/>
    <w:rsid w:val="002966F0"/>
    <w:rsid w:val="00297C1F"/>
    <w:rsid w:val="002A3C51"/>
    <w:rsid w:val="002C3DE4"/>
    <w:rsid w:val="002D2092"/>
    <w:rsid w:val="002E14C8"/>
    <w:rsid w:val="002F19DE"/>
    <w:rsid w:val="002F5D7E"/>
    <w:rsid w:val="00312929"/>
    <w:rsid w:val="003166F4"/>
    <w:rsid w:val="00321C51"/>
    <w:rsid w:val="00325D52"/>
    <w:rsid w:val="00333415"/>
    <w:rsid w:val="00337A32"/>
    <w:rsid w:val="003574FD"/>
    <w:rsid w:val="00360B6E"/>
    <w:rsid w:val="003765C4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4A22"/>
    <w:rsid w:val="004371C3"/>
    <w:rsid w:val="00442C99"/>
    <w:rsid w:val="004577B7"/>
    <w:rsid w:val="00457864"/>
    <w:rsid w:val="00470FE4"/>
    <w:rsid w:val="00477352"/>
    <w:rsid w:val="00481765"/>
    <w:rsid w:val="00494F1F"/>
    <w:rsid w:val="004976FA"/>
    <w:rsid w:val="004A38FC"/>
    <w:rsid w:val="004B5C09"/>
    <w:rsid w:val="004C656F"/>
    <w:rsid w:val="004E01DB"/>
    <w:rsid w:val="004E227E"/>
    <w:rsid w:val="004E6CF5"/>
    <w:rsid w:val="004F653F"/>
    <w:rsid w:val="00504088"/>
    <w:rsid w:val="005046A6"/>
    <w:rsid w:val="00511C10"/>
    <w:rsid w:val="00541276"/>
    <w:rsid w:val="00554276"/>
    <w:rsid w:val="005734C9"/>
    <w:rsid w:val="00577F49"/>
    <w:rsid w:val="00583488"/>
    <w:rsid w:val="005904B8"/>
    <w:rsid w:val="005A36EB"/>
    <w:rsid w:val="005B24A0"/>
    <w:rsid w:val="005E22D6"/>
    <w:rsid w:val="005E34DF"/>
    <w:rsid w:val="00603B95"/>
    <w:rsid w:val="00616B41"/>
    <w:rsid w:val="00620AE8"/>
    <w:rsid w:val="00641B39"/>
    <w:rsid w:val="0064628C"/>
    <w:rsid w:val="00652D44"/>
    <w:rsid w:val="00680296"/>
    <w:rsid w:val="0068195C"/>
    <w:rsid w:val="00684A81"/>
    <w:rsid w:val="006A174B"/>
    <w:rsid w:val="006C3011"/>
    <w:rsid w:val="006F03D4"/>
    <w:rsid w:val="00711E99"/>
    <w:rsid w:val="00721189"/>
    <w:rsid w:val="00740BEC"/>
    <w:rsid w:val="00744A74"/>
    <w:rsid w:val="00771C24"/>
    <w:rsid w:val="00773C6D"/>
    <w:rsid w:val="007932AF"/>
    <w:rsid w:val="007A5EBF"/>
    <w:rsid w:val="007B0712"/>
    <w:rsid w:val="007C520B"/>
    <w:rsid w:val="007D2F27"/>
    <w:rsid w:val="007D5836"/>
    <w:rsid w:val="007E2782"/>
    <w:rsid w:val="007E46AD"/>
    <w:rsid w:val="00812897"/>
    <w:rsid w:val="00812C50"/>
    <w:rsid w:val="00821890"/>
    <w:rsid w:val="00822FCB"/>
    <w:rsid w:val="008240DA"/>
    <w:rsid w:val="00835BF4"/>
    <w:rsid w:val="00840E3C"/>
    <w:rsid w:val="00866AC9"/>
    <w:rsid w:val="00867EA4"/>
    <w:rsid w:val="00874815"/>
    <w:rsid w:val="008932A8"/>
    <w:rsid w:val="00895FB9"/>
    <w:rsid w:val="008C0A97"/>
    <w:rsid w:val="008D3156"/>
    <w:rsid w:val="008E476B"/>
    <w:rsid w:val="009009BE"/>
    <w:rsid w:val="00927B6C"/>
    <w:rsid w:val="00931F18"/>
    <w:rsid w:val="00942D43"/>
    <w:rsid w:val="00944853"/>
    <w:rsid w:val="00963029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B4DC7"/>
    <w:rsid w:val="00AE48AA"/>
    <w:rsid w:val="00AF5639"/>
    <w:rsid w:val="00B00100"/>
    <w:rsid w:val="00B30CDD"/>
    <w:rsid w:val="00B3492F"/>
    <w:rsid w:val="00B435B5"/>
    <w:rsid w:val="00B5397D"/>
    <w:rsid w:val="00B55943"/>
    <w:rsid w:val="00B6504E"/>
    <w:rsid w:val="00BB16CA"/>
    <w:rsid w:val="00BC134C"/>
    <w:rsid w:val="00BE5A94"/>
    <w:rsid w:val="00BF1E5E"/>
    <w:rsid w:val="00C1643D"/>
    <w:rsid w:val="00C203A4"/>
    <w:rsid w:val="00C36FC5"/>
    <w:rsid w:val="00C942EA"/>
    <w:rsid w:val="00C97524"/>
    <w:rsid w:val="00CA0A6C"/>
    <w:rsid w:val="00CA25D3"/>
    <w:rsid w:val="00CD166D"/>
    <w:rsid w:val="00D00CCF"/>
    <w:rsid w:val="00D13781"/>
    <w:rsid w:val="00D15533"/>
    <w:rsid w:val="00D15622"/>
    <w:rsid w:val="00D31AB7"/>
    <w:rsid w:val="00D43666"/>
    <w:rsid w:val="00D45A68"/>
    <w:rsid w:val="00D72D5D"/>
    <w:rsid w:val="00DC40C8"/>
    <w:rsid w:val="00DC5CF9"/>
    <w:rsid w:val="00DD4590"/>
    <w:rsid w:val="00DD6F75"/>
    <w:rsid w:val="00DE0C74"/>
    <w:rsid w:val="00DE370E"/>
    <w:rsid w:val="00DF00EB"/>
    <w:rsid w:val="00DF7615"/>
    <w:rsid w:val="00E351BE"/>
    <w:rsid w:val="00E460A2"/>
    <w:rsid w:val="00E735EB"/>
    <w:rsid w:val="00E75373"/>
    <w:rsid w:val="00EA277E"/>
    <w:rsid w:val="00ED1E3E"/>
    <w:rsid w:val="00EE56D6"/>
    <w:rsid w:val="00F30B73"/>
    <w:rsid w:val="00F351C8"/>
    <w:rsid w:val="00F36BB7"/>
    <w:rsid w:val="00F50F5D"/>
    <w:rsid w:val="00F560A9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305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22</cp:revision>
  <cp:lastPrinted>2011-05-23T16:44:00Z</cp:lastPrinted>
  <dcterms:created xsi:type="dcterms:W3CDTF">2010-07-06T20:41:00Z</dcterms:created>
  <dcterms:modified xsi:type="dcterms:W3CDTF">2011-05-23T16:45:00Z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