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bookmarkStart w:id="0" w:name="_GoBack"/>
      <w:bookmarkEnd w:id="0"/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830858" w:rsidP="004F357B">
      <w:pPr>
        <w:pStyle w:val="Date"/>
        <w:spacing w:after="120"/>
      </w:pPr>
      <w:r>
        <w:t>October 5, 2011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DC5CF9" w:rsidP="004F357B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730"/>
        <w:gridCol w:w="8651"/>
        <w:gridCol w:w="987"/>
      </w:tblGrid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Pr="00BE5A94" w:rsidRDefault="00C444F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8651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>: May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987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Pr="00BE5A94" w:rsidRDefault="00C444FB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51" w:type="dxa"/>
          </w:tcPr>
          <w:p w:rsidR="00C444FB" w:rsidRDefault="00C444FB" w:rsidP="00AF5639">
            <w:pPr>
              <w:pStyle w:val="ListNumber"/>
              <w:numPr>
                <w:ilvl w:val="0"/>
                <w:numId w:val="0"/>
              </w:numPr>
            </w:pPr>
            <w:r w:rsidRPr="00100ACD">
              <w:rPr>
                <w:b/>
              </w:rPr>
              <w:t>IT Project Planning</w:t>
            </w:r>
            <w:r>
              <w:rPr>
                <w:b/>
              </w:rPr>
              <w:t xml:space="preserve"> Update</w:t>
            </w:r>
          </w:p>
        </w:tc>
        <w:tc>
          <w:tcPr>
            <w:tcW w:w="987" w:type="dxa"/>
          </w:tcPr>
          <w:p w:rsidR="00C444FB" w:rsidRDefault="00DE4567" w:rsidP="00976190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C444FB">
              <w:t xml:space="preserve"> Min.</w:t>
            </w:r>
          </w:p>
        </w:tc>
      </w:tr>
      <w:tr w:rsidR="00DE4567" w:rsidRPr="003A24D0" w:rsidTr="0021454A">
        <w:trPr>
          <w:trHeight w:val="720"/>
        </w:trPr>
        <w:tc>
          <w:tcPr>
            <w:tcW w:w="0" w:type="auto"/>
          </w:tcPr>
          <w:p w:rsidR="00DE4567" w:rsidRDefault="00DE4567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51" w:type="dxa"/>
          </w:tcPr>
          <w:p w:rsidR="00DE4567" w:rsidRDefault="00DE4567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DE4567">
              <w:rPr>
                <w:b/>
                <w:bCs/>
              </w:rPr>
              <w:t>Three Year Information Technology Management and Budget Plans</w:t>
            </w:r>
          </w:p>
        </w:tc>
        <w:tc>
          <w:tcPr>
            <w:tcW w:w="987" w:type="dxa"/>
          </w:tcPr>
          <w:p w:rsidR="00DE4567" w:rsidRDefault="00DE4567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94390D" w:rsidRPr="003A24D0" w:rsidTr="0021454A">
        <w:trPr>
          <w:trHeight w:val="720"/>
        </w:trPr>
        <w:tc>
          <w:tcPr>
            <w:tcW w:w="0" w:type="auto"/>
          </w:tcPr>
          <w:p w:rsidR="0094390D" w:rsidRDefault="0094390D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651" w:type="dxa"/>
          </w:tcPr>
          <w:p w:rsidR="0094390D" w:rsidRDefault="0094390D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94390D">
              <w:rPr>
                <w:b/>
                <w:bCs/>
              </w:rPr>
              <w:t>Legislative Committee Meetings Captioning Pilot Project Update</w:t>
            </w:r>
          </w:p>
        </w:tc>
        <w:tc>
          <w:tcPr>
            <w:tcW w:w="987" w:type="dxa"/>
          </w:tcPr>
          <w:p w:rsidR="0094390D" w:rsidRDefault="0094390D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Pr="00BE5A94" w:rsidRDefault="00DE4567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C444FB" w:rsidRPr="00BE5A94">
              <w:rPr>
                <w:b/>
              </w:rPr>
              <w:t>.</w:t>
            </w:r>
          </w:p>
        </w:tc>
        <w:tc>
          <w:tcPr>
            <w:tcW w:w="8651" w:type="dxa"/>
          </w:tcPr>
          <w:p w:rsidR="00C444FB" w:rsidRDefault="00C444FB" w:rsidP="00100AC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 xml:space="preserve">Web </w:t>
            </w:r>
            <w:r w:rsidRPr="00100ACD">
              <w:rPr>
                <w:b/>
              </w:rPr>
              <w:t>Accessibility Assessment</w:t>
            </w:r>
          </w:p>
        </w:tc>
        <w:tc>
          <w:tcPr>
            <w:tcW w:w="987" w:type="dxa"/>
          </w:tcPr>
          <w:p w:rsidR="00C444FB" w:rsidRDefault="00C444FB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Pr="00BE5A94" w:rsidRDefault="00C444F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94390D"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8651" w:type="dxa"/>
          </w:tcPr>
          <w:p w:rsidR="00C444FB" w:rsidRDefault="00C444FB" w:rsidP="00100AC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AMP Rollout Approach and Next Steps</w:t>
            </w:r>
          </w:p>
        </w:tc>
        <w:tc>
          <w:tcPr>
            <w:tcW w:w="987" w:type="dxa"/>
          </w:tcPr>
          <w:p w:rsidR="00C444FB" w:rsidRDefault="00C444FB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DE4567">
              <w:rPr>
                <w:b/>
              </w:rPr>
              <w:t>I</w:t>
            </w:r>
            <w:r w:rsidR="0094390D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8651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987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 Min.</w:t>
            </w:r>
          </w:p>
        </w:tc>
      </w:tr>
      <w:tr w:rsidR="00C444FB" w:rsidRPr="003A24D0" w:rsidTr="0021454A">
        <w:trPr>
          <w:trHeight w:val="720"/>
        </w:trPr>
        <w:tc>
          <w:tcPr>
            <w:tcW w:w="0" w:type="auto"/>
          </w:tcPr>
          <w:p w:rsidR="00C444FB" w:rsidRPr="00BE5A94" w:rsidRDefault="00C444F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="00DE4567">
              <w:rPr>
                <w:b/>
              </w:rPr>
              <w:t>I</w:t>
            </w:r>
            <w:r w:rsidR="0094390D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8651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987" w:type="dxa"/>
          </w:tcPr>
          <w:p w:rsidR="00C444FB" w:rsidRDefault="00C444FB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21454A" w:rsidRPr="00AA1F1C" w:rsidRDefault="0021454A" w:rsidP="0021454A">
      <w:pPr>
        <w:pStyle w:val="ListNumber"/>
        <w:numPr>
          <w:ilvl w:val="0"/>
          <w:numId w:val="0"/>
        </w:numPr>
        <w:spacing w:before="1080"/>
        <w:rPr>
          <w:b/>
        </w:rPr>
      </w:pPr>
      <w:r w:rsidRPr="00AA1F1C">
        <w:rPr>
          <w:b/>
        </w:rPr>
        <w:t>Future Meetings</w:t>
      </w:r>
    </w:p>
    <w:p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2012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696"/>
        <w:gridCol w:w="1336"/>
        <w:gridCol w:w="1497"/>
        <w:gridCol w:w="4189"/>
      </w:tblGrid>
      <w:tr w:rsidR="0021454A" w:rsidRPr="00AA1F1C" w:rsidTr="00DD2A68">
        <w:trPr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936DD2" w:rsidRPr="00AA1F1C" w:rsidTr="00DD2A68">
        <w:trPr>
          <w:jc w:val="center"/>
        </w:trPr>
        <w:tc>
          <w:tcPr>
            <w:tcW w:w="0" w:type="auto"/>
          </w:tcPr>
          <w:p w:rsidR="00936DD2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:rsidR="00936DD2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4</w:t>
            </w:r>
            <w:r w:rsidRPr="0021454A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Wednesday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936DD2" w:rsidRPr="00AA1F1C" w:rsidTr="00DD2A68">
        <w:trPr>
          <w:jc w:val="center"/>
        </w:trPr>
        <w:tc>
          <w:tcPr>
            <w:tcW w:w="0" w:type="auto"/>
          </w:tcPr>
          <w:p w:rsidR="00936DD2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:rsidR="00936DD2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4</w:t>
            </w:r>
            <w:r w:rsidRPr="0021454A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Wednesday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21454A" w:rsidRPr="00AA1F1C" w:rsidTr="00DD2A68">
        <w:trPr>
          <w:jc w:val="center"/>
        </w:trPr>
        <w:tc>
          <w:tcPr>
            <w:tcW w:w="0" w:type="auto"/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AA4150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AA4150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21454A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  <w:tr w:rsidR="00936DD2" w:rsidRPr="00AA1F1C" w:rsidTr="00DD2A68">
        <w:trPr>
          <w:jc w:val="center"/>
        </w:trPr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36DD2" w:rsidRPr="00AA1F1C" w:rsidRDefault="00936DD2" w:rsidP="00DD2A68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Pr="00942D43" w:rsidRDefault="006A174B" w:rsidP="005D663A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3A" w:rsidRDefault="005D663A" w:rsidP="00442C99">
      <w:r>
        <w:separator/>
      </w:r>
    </w:p>
  </w:endnote>
  <w:endnote w:type="continuationSeparator" w:id="0">
    <w:p w:rsidR="005D663A" w:rsidRDefault="005D663A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63A" w:rsidRPr="00D45A68" w:rsidRDefault="005D663A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3A" w:rsidRDefault="005D663A" w:rsidP="00442C99">
      <w:r>
        <w:separator/>
      </w:r>
    </w:p>
  </w:footnote>
  <w:footnote w:type="continuationSeparator" w:id="0">
    <w:p w:rsidR="005D663A" w:rsidRDefault="005D663A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E20FC"/>
    <w:rsid w:val="000E2FAD"/>
    <w:rsid w:val="000E3A14"/>
    <w:rsid w:val="00100ACD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E14C8"/>
    <w:rsid w:val="002F19DE"/>
    <w:rsid w:val="002F5D7E"/>
    <w:rsid w:val="00312929"/>
    <w:rsid w:val="003166F4"/>
    <w:rsid w:val="00321C51"/>
    <w:rsid w:val="00322D63"/>
    <w:rsid w:val="00325D52"/>
    <w:rsid w:val="00333415"/>
    <w:rsid w:val="00337A32"/>
    <w:rsid w:val="003574FD"/>
    <w:rsid w:val="00360B6E"/>
    <w:rsid w:val="003765C4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5C09"/>
    <w:rsid w:val="004C656F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444FB"/>
    <w:rsid w:val="00C942EA"/>
    <w:rsid w:val="00C97524"/>
    <w:rsid w:val="00CA0A6C"/>
    <w:rsid w:val="00CA25D3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E370E"/>
    <w:rsid w:val="00DE4567"/>
    <w:rsid w:val="00DF00EB"/>
    <w:rsid w:val="00DF7615"/>
    <w:rsid w:val="00E351BE"/>
    <w:rsid w:val="00E460A2"/>
    <w:rsid w:val="00E735EB"/>
    <w:rsid w:val="00E75373"/>
    <w:rsid w:val="00EA277E"/>
    <w:rsid w:val="00ED1E3E"/>
    <w:rsid w:val="00EE56D6"/>
    <w:rsid w:val="00F27DD7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537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32</cp:revision>
  <cp:lastPrinted>2011-05-23T16:44:00Z</cp:lastPrinted>
  <dcterms:created xsi:type="dcterms:W3CDTF">2010-07-06T20:41:00Z</dcterms:created>
  <dcterms:modified xsi:type="dcterms:W3CDTF">2011-10-05T16:05:00Z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