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9B" w:rsidRPr="008F3CFB" w:rsidRDefault="008520C4" w:rsidP="008F3CFB">
      <w:pPr>
        <w:pStyle w:val="Heading1"/>
        <w:spacing w:line="264" w:lineRule="auto"/>
      </w:pPr>
      <w:bookmarkStart w:id="0" w:name="_GoBack"/>
      <w:bookmarkEnd w:id="0"/>
      <w:r w:rsidRPr="00077327">
        <w:t>Kansas Partnership for Accessible Technology</w:t>
      </w:r>
      <w:r w:rsidR="00504A6D" w:rsidRPr="008F3CFB">
        <w:t xml:space="preserve"> (K</w:t>
      </w:r>
      <w:r w:rsidR="0053687C" w:rsidRPr="008F3CFB">
        <w:t>PAT</w:t>
      </w:r>
      <w:r w:rsidR="00504A6D" w:rsidRPr="008F3CFB">
        <w:t>)</w:t>
      </w:r>
    </w:p>
    <w:p w:rsidR="00295DD8" w:rsidRPr="008F3CFB" w:rsidRDefault="008520C4" w:rsidP="008F3CFB">
      <w:pPr>
        <w:pStyle w:val="Heading1"/>
        <w:spacing w:line="264" w:lineRule="auto"/>
        <w:rPr>
          <w:sz w:val="22"/>
          <w:szCs w:val="22"/>
        </w:rPr>
      </w:pPr>
      <w:r w:rsidRPr="008F3CFB">
        <w:rPr>
          <w:sz w:val="22"/>
          <w:szCs w:val="22"/>
        </w:rPr>
        <w:t>Meeting Minutes</w:t>
      </w:r>
    </w:p>
    <w:p w:rsidR="00077327" w:rsidRPr="000D1ECC" w:rsidRDefault="0097671A" w:rsidP="008F3CFB">
      <w:pPr>
        <w:spacing w:after="360" w:line="264" w:lineRule="auto"/>
        <w:jc w:val="center"/>
        <w:rPr>
          <w:sz w:val="24"/>
          <w:szCs w:val="24"/>
        </w:rPr>
      </w:pPr>
      <w:r w:rsidRPr="008F3CFB">
        <w:rPr>
          <w:sz w:val="24"/>
          <w:szCs w:val="24"/>
        </w:rPr>
        <w:t>Wednes</w:t>
      </w:r>
      <w:r w:rsidR="00E705BB" w:rsidRPr="008F3CFB">
        <w:rPr>
          <w:sz w:val="24"/>
          <w:szCs w:val="24"/>
        </w:rPr>
        <w:t xml:space="preserve">day, </w:t>
      </w:r>
      <w:r w:rsidRPr="008F3CFB">
        <w:rPr>
          <w:sz w:val="24"/>
          <w:szCs w:val="24"/>
        </w:rPr>
        <w:t xml:space="preserve">October </w:t>
      </w:r>
      <w:r w:rsidR="00E705BB" w:rsidRPr="008F3CFB">
        <w:rPr>
          <w:sz w:val="24"/>
          <w:szCs w:val="24"/>
        </w:rPr>
        <w:t>3, 2012</w:t>
      </w:r>
      <w:r w:rsidR="00077327">
        <w:rPr>
          <w:sz w:val="24"/>
          <w:szCs w:val="24"/>
        </w:rPr>
        <w:br/>
      </w:r>
      <w:r w:rsidR="00077327" w:rsidRPr="000D1ECC">
        <w:rPr>
          <w:sz w:val="24"/>
          <w:szCs w:val="24"/>
        </w:rPr>
        <w:t>Landon State Office Building, Room 106, Topeka, KS</w:t>
      </w:r>
    </w:p>
    <w:p w:rsidR="0039211D" w:rsidRPr="008F3CFB" w:rsidRDefault="006C5138" w:rsidP="008F3CFB">
      <w:pPr>
        <w:spacing w:after="120" w:line="264" w:lineRule="auto"/>
        <w:jc w:val="center"/>
        <w:rPr>
          <w:sz w:val="24"/>
          <w:szCs w:val="24"/>
        </w:rPr>
      </w:pPr>
      <w:r w:rsidRPr="008F3CFB">
        <w:rPr>
          <w:sz w:val="24"/>
          <w:szCs w:val="24"/>
        </w:rPr>
        <w:t xml:space="preserve">Meeting </w:t>
      </w:r>
      <w:r w:rsidR="00077327" w:rsidRPr="008F3CFB">
        <w:rPr>
          <w:sz w:val="24"/>
          <w:szCs w:val="24"/>
        </w:rPr>
        <w:t xml:space="preserve">began </w:t>
      </w:r>
      <w:r w:rsidRPr="008F3CFB">
        <w:rPr>
          <w:sz w:val="24"/>
          <w:szCs w:val="24"/>
        </w:rPr>
        <w:t>at 1:45pm</w:t>
      </w:r>
    </w:p>
    <w:p w:rsidR="008520C4" w:rsidRPr="008F3CFB" w:rsidRDefault="008520C4" w:rsidP="008F3CFB">
      <w:pPr>
        <w:spacing w:after="120" w:line="264" w:lineRule="auto"/>
        <w:rPr>
          <w:sz w:val="24"/>
          <w:szCs w:val="24"/>
        </w:rPr>
      </w:pPr>
      <w:r w:rsidRPr="008F3CFB">
        <w:rPr>
          <w:sz w:val="24"/>
          <w:szCs w:val="24"/>
        </w:rPr>
        <w:t xml:space="preserve">The meeting was called to order by </w:t>
      </w:r>
      <w:r w:rsidR="00F521A5" w:rsidRPr="008F3CFB">
        <w:rPr>
          <w:sz w:val="24"/>
          <w:szCs w:val="24"/>
        </w:rPr>
        <w:t>Duncan Friend</w:t>
      </w:r>
      <w:r w:rsidRPr="008F3CFB">
        <w:rPr>
          <w:sz w:val="24"/>
          <w:szCs w:val="24"/>
        </w:rPr>
        <w:t>.</w:t>
      </w:r>
      <w:r w:rsidR="00295DD8" w:rsidRPr="008F3CFB">
        <w:rPr>
          <w:sz w:val="24"/>
          <w:szCs w:val="24"/>
        </w:rPr>
        <w:t xml:space="preserve"> </w:t>
      </w:r>
      <w:r w:rsidRPr="008F3CFB">
        <w:rPr>
          <w:sz w:val="24"/>
          <w:szCs w:val="24"/>
        </w:rPr>
        <w:t>Those members present were:</w:t>
      </w:r>
    </w:p>
    <w:p w:rsidR="0097671A" w:rsidRPr="008F3CFB" w:rsidRDefault="0097671A" w:rsidP="008F3CFB">
      <w:pPr>
        <w:tabs>
          <w:tab w:val="left" w:pos="450"/>
        </w:tabs>
        <w:spacing w:after="120" w:line="264" w:lineRule="auto"/>
        <w:contextualSpacing/>
        <w:rPr>
          <w:sz w:val="24"/>
          <w:szCs w:val="24"/>
        </w:rPr>
      </w:pPr>
      <w:r w:rsidRPr="008F3CFB">
        <w:rPr>
          <w:sz w:val="24"/>
          <w:szCs w:val="24"/>
        </w:rPr>
        <w:t>Anthony Schlinsog, Office of Information Technology Services</w:t>
      </w:r>
    </w:p>
    <w:p w:rsidR="0039211D" w:rsidRPr="008F3CFB" w:rsidRDefault="003C1305" w:rsidP="008F3CFB">
      <w:pPr>
        <w:tabs>
          <w:tab w:val="left" w:pos="450"/>
        </w:tabs>
        <w:spacing w:after="120" w:line="264" w:lineRule="auto"/>
        <w:contextualSpacing/>
        <w:rPr>
          <w:sz w:val="24"/>
          <w:szCs w:val="24"/>
        </w:rPr>
      </w:pPr>
      <w:r w:rsidRPr="008F3CFB">
        <w:rPr>
          <w:sz w:val="24"/>
          <w:szCs w:val="24"/>
        </w:rPr>
        <w:t>Mike Erickson, Emporia State University</w:t>
      </w:r>
    </w:p>
    <w:p w:rsidR="0039211D" w:rsidRPr="008F3CFB" w:rsidRDefault="001E1198" w:rsidP="008F3CFB">
      <w:pPr>
        <w:tabs>
          <w:tab w:val="left" w:pos="450"/>
        </w:tabs>
        <w:spacing w:after="120" w:line="264" w:lineRule="auto"/>
        <w:contextualSpacing/>
        <w:rPr>
          <w:sz w:val="24"/>
          <w:szCs w:val="24"/>
        </w:rPr>
      </w:pPr>
      <w:r w:rsidRPr="008F3CFB">
        <w:rPr>
          <w:sz w:val="24"/>
          <w:szCs w:val="24"/>
        </w:rPr>
        <w:t>Anthony Fadale, State A</w:t>
      </w:r>
      <w:r w:rsidR="000375F2" w:rsidRPr="008F3CFB">
        <w:rPr>
          <w:sz w:val="24"/>
          <w:szCs w:val="24"/>
        </w:rPr>
        <w:t xml:space="preserve">mericans with Disabilities Act </w:t>
      </w:r>
      <w:r w:rsidRPr="008F3CFB">
        <w:rPr>
          <w:sz w:val="24"/>
          <w:szCs w:val="24"/>
        </w:rPr>
        <w:t>Coordinator</w:t>
      </w:r>
    </w:p>
    <w:p w:rsidR="0039211D" w:rsidRPr="008F3CFB" w:rsidRDefault="001E1198" w:rsidP="008F3CFB">
      <w:pPr>
        <w:tabs>
          <w:tab w:val="left" w:pos="450"/>
        </w:tabs>
        <w:spacing w:after="120" w:line="264" w:lineRule="auto"/>
        <w:contextualSpacing/>
        <w:rPr>
          <w:sz w:val="24"/>
          <w:szCs w:val="24"/>
        </w:rPr>
      </w:pPr>
      <w:r w:rsidRPr="008F3CFB">
        <w:rPr>
          <w:sz w:val="24"/>
          <w:szCs w:val="24"/>
        </w:rPr>
        <w:t>Duncan Friend, Chair, Kansas Partnership for Accessible Technology</w:t>
      </w:r>
    </w:p>
    <w:p w:rsidR="0039211D" w:rsidRPr="008F3CFB" w:rsidRDefault="00A23F65" w:rsidP="008F3CFB">
      <w:pPr>
        <w:tabs>
          <w:tab w:val="left" w:pos="450"/>
        </w:tabs>
        <w:spacing w:after="120" w:line="264" w:lineRule="auto"/>
        <w:contextualSpacing/>
        <w:rPr>
          <w:sz w:val="24"/>
          <w:szCs w:val="24"/>
        </w:rPr>
      </w:pPr>
      <w:r w:rsidRPr="008F3CFB">
        <w:rPr>
          <w:sz w:val="24"/>
          <w:szCs w:val="24"/>
        </w:rPr>
        <w:t>Jim Hollingsworth, Executive Director, Information Network of Kansas</w:t>
      </w:r>
    </w:p>
    <w:p w:rsidR="0039211D" w:rsidRPr="008F3CFB" w:rsidRDefault="00933F5E" w:rsidP="008F3CFB">
      <w:pPr>
        <w:tabs>
          <w:tab w:val="left" w:pos="450"/>
        </w:tabs>
        <w:spacing w:after="120" w:line="264" w:lineRule="auto"/>
        <w:contextualSpacing/>
        <w:rPr>
          <w:sz w:val="24"/>
          <w:szCs w:val="24"/>
        </w:rPr>
      </w:pPr>
      <w:r w:rsidRPr="008F3CFB">
        <w:rPr>
          <w:sz w:val="24"/>
          <w:szCs w:val="24"/>
        </w:rPr>
        <w:t xml:space="preserve">Cole Robison, Director, </w:t>
      </w:r>
      <w:proofErr w:type="gramStart"/>
      <w:r w:rsidRPr="008F3CFB">
        <w:rPr>
          <w:sz w:val="24"/>
          <w:szCs w:val="24"/>
        </w:rPr>
        <w:t>IT</w:t>
      </w:r>
      <w:proofErr w:type="gramEnd"/>
      <w:r w:rsidRPr="008F3CFB">
        <w:rPr>
          <w:sz w:val="24"/>
          <w:szCs w:val="24"/>
        </w:rPr>
        <w:t xml:space="preserve"> Accessibility – </w:t>
      </w:r>
      <w:r w:rsidR="00000E7B" w:rsidRPr="008F3CFB">
        <w:rPr>
          <w:sz w:val="24"/>
          <w:szCs w:val="24"/>
        </w:rPr>
        <w:t>Office of Information Technology Services</w:t>
      </w:r>
    </w:p>
    <w:p w:rsidR="00E705BB" w:rsidRPr="008F3CFB" w:rsidRDefault="00C3606F" w:rsidP="008F3CFB">
      <w:pPr>
        <w:tabs>
          <w:tab w:val="left" w:pos="450"/>
        </w:tabs>
        <w:spacing w:after="120" w:line="264" w:lineRule="auto"/>
        <w:contextualSpacing/>
        <w:rPr>
          <w:sz w:val="24"/>
          <w:szCs w:val="24"/>
        </w:rPr>
      </w:pPr>
      <w:r w:rsidRPr="008F3CFB">
        <w:rPr>
          <w:sz w:val="24"/>
          <w:szCs w:val="24"/>
        </w:rPr>
        <w:t>David Rosenthal, Kansas Telecommunications Industry Association</w:t>
      </w:r>
      <w:r w:rsidR="003C1305" w:rsidRPr="008F3CFB">
        <w:rPr>
          <w:sz w:val="24"/>
          <w:szCs w:val="24"/>
        </w:rPr>
        <w:br/>
      </w:r>
      <w:r w:rsidR="00E705BB" w:rsidRPr="008F3CFB">
        <w:rPr>
          <w:sz w:val="24"/>
          <w:szCs w:val="24"/>
        </w:rPr>
        <w:t>Ivan Weichert, KS Information of Technology Office</w:t>
      </w:r>
    </w:p>
    <w:p w:rsidR="00E705BB" w:rsidRPr="008F3CFB" w:rsidRDefault="00E705BB" w:rsidP="008F3CFB">
      <w:pPr>
        <w:tabs>
          <w:tab w:val="left" w:pos="450"/>
        </w:tabs>
        <w:spacing w:after="120" w:line="264" w:lineRule="auto"/>
        <w:contextualSpacing/>
        <w:rPr>
          <w:sz w:val="24"/>
          <w:szCs w:val="24"/>
        </w:rPr>
      </w:pPr>
      <w:r w:rsidRPr="008F3CFB">
        <w:rPr>
          <w:sz w:val="24"/>
          <w:szCs w:val="24"/>
        </w:rPr>
        <w:t>Bill Griffith, D of A Human Resources</w:t>
      </w:r>
    </w:p>
    <w:p w:rsidR="0097671A" w:rsidRPr="008F3CFB" w:rsidRDefault="0097671A" w:rsidP="008F3CFB">
      <w:pPr>
        <w:tabs>
          <w:tab w:val="left" w:pos="450"/>
        </w:tabs>
        <w:spacing w:after="120" w:line="264" w:lineRule="auto"/>
        <w:contextualSpacing/>
        <w:rPr>
          <w:sz w:val="24"/>
          <w:szCs w:val="24"/>
        </w:rPr>
      </w:pPr>
      <w:r w:rsidRPr="008F3CFB">
        <w:rPr>
          <w:sz w:val="24"/>
          <w:szCs w:val="24"/>
        </w:rPr>
        <w:t xml:space="preserve">Matt Veatch, State Historical Society </w:t>
      </w:r>
    </w:p>
    <w:p w:rsidR="00E705BB" w:rsidRPr="008F3CFB" w:rsidRDefault="0097671A" w:rsidP="008F3CFB">
      <w:pPr>
        <w:tabs>
          <w:tab w:val="left" w:pos="450"/>
        </w:tabs>
        <w:spacing w:after="120" w:line="264" w:lineRule="auto"/>
        <w:rPr>
          <w:sz w:val="24"/>
          <w:szCs w:val="24"/>
        </w:rPr>
      </w:pPr>
      <w:r w:rsidRPr="008F3CFB">
        <w:rPr>
          <w:sz w:val="24"/>
          <w:szCs w:val="24"/>
        </w:rPr>
        <w:t>John Baranski, KS Dept. of Education</w:t>
      </w:r>
    </w:p>
    <w:p w:rsidR="004F027F" w:rsidRPr="008F3CFB" w:rsidRDefault="00DC2D19" w:rsidP="008F3CFB">
      <w:pPr>
        <w:tabs>
          <w:tab w:val="left" w:pos="450"/>
        </w:tabs>
        <w:spacing w:after="120" w:line="264" w:lineRule="auto"/>
        <w:rPr>
          <w:b/>
          <w:sz w:val="24"/>
          <w:szCs w:val="24"/>
        </w:rPr>
      </w:pPr>
      <w:r w:rsidRPr="008F3CFB">
        <w:rPr>
          <w:b/>
          <w:sz w:val="24"/>
          <w:szCs w:val="24"/>
        </w:rPr>
        <w:t>Others present</w:t>
      </w:r>
      <w:r w:rsidR="0076209C" w:rsidRPr="008F3CFB">
        <w:rPr>
          <w:b/>
          <w:sz w:val="24"/>
          <w:szCs w:val="24"/>
        </w:rPr>
        <w:t xml:space="preserve">: </w:t>
      </w:r>
    </w:p>
    <w:p w:rsidR="0039211D" w:rsidRPr="008F3CFB" w:rsidRDefault="004F027F" w:rsidP="008F3CFB">
      <w:pPr>
        <w:tabs>
          <w:tab w:val="left" w:pos="630"/>
          <w:tab w:val="right" w:pos="9990"/>
        </w:tabs>
        <w:spacing w:after="120" w:line="264" w:lineRule="auto"/>
        <w:rPr>
          <w:sz w:val="24"/>
          <w:szCs w:val="24"/>
        </w:rPr>
      </w:pPr>
      <w:r w:rsidRPr="008F3CFB">
        <w:rPr>
          <w:sz w:val="24"/>
          <w:szCs w:val="24"/>
        </w:rPr>
        <w:t xml:space="preserve">David Cook, Dept. of </w:t>
      </w:r>
      <w:r w:rsidR="007E4F06" w:rsidRPr="008F3CFB">
        <w:rPr>
          <w:sz w:val="24"/>
          <w:szCs w:val="24"/>
        </w:rPr>
        <w:t>Corrections</w:t>
      </w:r>
      <w:r w:rsidRPr="008F3CFB">
        <w:rPr>
          <w:sz w:val="24"/>
          <w:szCs w:val="24"/>
        </w:rPr>
        <w:t xml:space="preserve"> </w:t>
      </w:r>
    </w:p>
    <w:p w:rsidR="00EE5DEE" w:rsidRPr="008F3CFB" w:rsidRDefault="00301BB7" w:rsidP="008F3CFB">
      <w:pPr>
        <w:pStyle w:val="Heading2"/>
        <w:spacing w:after="120" w:line="264" w:lineRule="auto"/>
      </w:pPr>
      <w:r w:rsidRPr="008F3CFB">
        <w:t>I.</w:t>
      </w:r>
      <w:r w:rsidR="00B00E3D" w:rsidRPr="008F3CFB">
        <w:tab/>
      </w:r>
      <w:r w:rsidR="00EE5DEE" w:rsidRPr="008F3CFB">
        <w:t xml:space="preserve">August 28, 2012 Minutes </w:t>
      </w:r>
      <w:r w:rsidRPr="008F3CFB">
        <w:t>Approval:</w:t>
      </w:r>
    </w:p>
    <w:p w:rsidR="008A3AD2" w:rsidRPr="008F3CFB" w:rsidRDefault="00321C80" w:rsidP="008F3CFB">
      <w:pPr>
        <w:spacing w:after="120" w:line="264" w:lineRule="auto"/>
        <w:rPr>
          <w:sz w:val="24"/>
          <w:szCs w:val="24"/>
        </w:rPr>
      </w:pPr>
      <w:r w:rsidRPr="008F3CFB">
        <w:rPr>
          <w:sz w:val="24"/>
          <w:szCs w:val="24"/>
        </w:rPr>
        <w:t xml:space="preserve">The </w:t>
      </w:r>
      <w:r w:rsidR="008A3AD2" w:rsidRPr="008F3CFB">
        <w:rPr>
          <w:sz w:val="24"/>
          <w:szCs w:val="24"/>
        </w:rPr>
        <w:t xml:space="preserve">August 2012 </w:t>
      </w:r>
      <w:r w:rsidRPr="008F3CFB">
        <w:rPr>
          <w:sz w:val="24"/>
          <w:szCs w:val="24"/>
        </w:rPr>
        <w:t>minutes were reviewed</w:t>
      </w:r>
      <w:r w:rsidR="00EE5DEE" w:rsidRPr="008F3CFB">
        <w:rPr>
          <w:sz w:val="24"/>
          <w:szCs w:val="24"/>
        </w:rPr>
        <w:t xml:space="preserve"> and </w:t>
      </w:r>
      <w:r w:rsidR="008A3AD2" w:rsidRPr="008F3CFB">
        <w:rPr>
          <w:sz w:val="24"/>
          <w:szCs w:val="24"/>
        </w:rPr>
        <w:t xml:space="preserve">David </w:t>
      </w:r>
      <w:r w:rsidR="00EE5DEE" w:rsidRPr="008F3CFB">
        <w:rPr>
          <w:sz w:val="24"/>
          <w:szCs w:val="24"/>
        </w:rPr>
        <w:t>Rosenthal</w:t>
      </w:r>
      <w:r w:rsidR="00E705BB" w:rsidRPr="008F3CFB">
        <w:rPr>
          <w:sz w:val="24"/>
          <w:szCs w:val="24"/>
        </w:rPr>
        <w:t xml:space="preserve"> </w:t>
      </w:r>
      <w:r w:rsidR="002666FD" w:rsidRPr="008F3CFB">
        <w:rPr>
          <w:sz w:val="24"/>
          <w:szCs w:val="24"/>
        </w:rPr>
        <w:t xml:space="preserve">moved to </w:t>
      </w:r>
      <w:r w:rsidRPr="008F3CFB">
        <w:rPr>
          <w:sz w:val="24"/>
          <w:szCs w:val="24"/>
        </w:rPr>
        <w:t xml:space="preserve">approve </w:t>
      </w:r>
      <w:r w:rsidR="00EE5DEE" w:rsidRPr="008F3CFB">
        <w:rPr>
          <w:sz w:val="24"/>
          <w:szCs w:val="24"/>
        </w:rPr>
        <w:t xml:space="preserve">and Ivan Weichert seconded. </w:t>
      </w:r>
      <w:r w:rsidR="00FD4D24" w:rsidRPr="008F3CFB">
        <w:rPr>
          <w:sz w:val="24"/>
          <w:szCs w:val="24"/>
        </w:rPr>
        <w:t xml:space="preserve"> </w:t>
      </w:r>
    </w:p>
    <w:p w:rsidR="005A1FDF" w:rsidRPr="008F3CFB" w:rsidRDefault="005A1FDF" w:rsidP="008F3CFB">
      <w:pPr>
        <w:spacing w:after="120" w:line="264" w:lineRule="auto"/>
        <w:rPr>
          <w:sz w:val="24"/>
          <w:szCs w:val="24"/>
        </w:rPr>
      </w:pPr>
      <w:r w:rsidRPr="008F3CFB">
        <w:rPr>
          <w:sz w:val="24"/>
          <w:szCs w:val="24"/>
        </w:rPr>
        <w:t xml:space="preserve">Duncan opened the meeting by </w:t>
      </w:r>
      <w:r w:rsidR="00EE5DEE" w:rsidRPr="008F3CFB">
        <w:rPr>
          <w:sz w:val="24"/>
          <w:szCs w:val="24"/>
        </w:rPr>
        <w:t xml:space="preserve">letting the group know that Martha Gabehart would not be attending </w:t>
      </w:r>
      <w:r w:rsidR="004F027F" w:rsidRPr="008F3CFB">
        <w:rPr>
          <w:sz w:val="24"/>
          <w:szCs w:val="24"/>
        </w:rPr>
        <w:t>and has an excused absence for</w:t>
      </w:r>
      <w:r w:rsidR="00EE5DEE" w:rsidRPr="008F3CFB">
        <w:rPr>
          <w:sz w:val="24"/>
          <w:szCs w:val="24"/>
        </w:rPr>
        <w:t xml:space="preserve"> today</w:t>
      </w:r>
      <w:r w:rsidR="004F027F" w:rsidRPr="008F3CFB">
        <w:rPr>
          <w:sz w:val="24"/>
          <w:szCs w:val="24"/>
        </w:rPr>
        <w:t>’s meeting</w:t>
      </w:r>
      <w:r w:rsidR="00EE5DEE" w:rsidRPr="008F3CFB">
        <w:rPr>
          <w:sz w:val="24"/>
          <w:szCs w:val="24"/>
        </w:rPr>
        <w:t>. He also welcomed David Cook from KD</w:t>
      </w:r>
      <w:r w:rsidR="004F027F" w:rsidRPr="008F3CFB">
        <w:rPr>
          <w:sz w:val="24"/>
          <w:szCs w:val="24"/>
        </w:rPr>
        <w:t>OC</w:t>
      </w:r>
      <w:r w:rsidR="00EE5DEE" w:rsidRPr="008F3CFB">
        <w:rPr>
          <w:sz w:val="24"/>
          <w:szCs w:val="24"/>
        </w:rPr>
        <w:t xml:space="preserve"> to the meeting</w:t>
      </w:r>
      <w:r w:rsidR="008F78EC" w:rsidRPr="008F3CFB">
        <w:rPr>
          <w:sz w:val="24"/>
          <w:szCs w:val="24"/>
        </w:rPr>
        <w:t>, whom</w:t>
      </w:r>
      <w:r w:rsidR="005E15F4" w:rsidRPr="008F3CFB">
        <w:rPr>
          <w:sz w:val="24"/>
          <w:szCs w:val="24"/>
        </w:rPr>
        <w:t xml:space="preserve"> Cole Robison introduced and gave the floor </w:t>
      </w:r>
      <w:r w:rsidR="008F78EC" w:rsidRPr="008F3CFB">
        <w:rPr>
          <w:sz w:val="24"/>
          <w:szCs w:val="24"/>
        </w:rPr>
        <w:t>for</w:t>
      </w:r>
      <w:r w:rsidR="005E15F4" w:rsidRPr="008F3CFB">
        <w:rPr>
          <w:sz w:val="24"/>
          <w:szCs w:val="24"/>
        </w:rPr>
        <w:t xml:space="preserve"> his report.</w:t>
      </w:r>
    </w:p>
    <w:p w:rsidR="005E15F4" w:rsidRPr="008F3CFB" w:rsidRDefault="00FC0E86" w:rsidP="008F3CFB">
      <w:pPr>
        <w:pStyle w:val="Heading2"/>
        <w:spacing w:after="120" w:line="264" w:lineRule="auto"/>
      </w:pPr>
      <w:r w:rsidRPr="008F3CFB">
        <w:t>II.</w:t>
      </w:r>
      <w:r w:rsidRPr="008F3CFB">
        <w:tab/>
      </w:r>
      <w:r w:rsidR="00EE5DEE" w:rsidRPr="008F3CFB">
        <w:t xml:space="preserve">Achieving Web Accessibility at the Department of </w:t>
      </w:r>
      <w:r w:rsidR="0039211D" w:rsidRPr="008F3CFB">
        <w:t>Corrections</w:t>
      </w:r>
      <w:r w:rsidR="0039211D" w:rsidRPr="008F3CFB">
        <w:tab/>
        <w:t xml:space="preserve">by </w:t>
      </w:r>
      <w:r w:rsidR="005E15F4" w:rsidRPr="008F3CFB">
        <w:t>David Cook</w:t>
      </w:r>
    </w:p>
    <w:p w:rsidR="006C5138" w:rsidRPr="008F3CFB" w:rsidRDefault="006C5138" w:rsidP="008F3CFB">
      <w:pPr>
        <w:tabs>
          <w:tab w:val="left" w:pos="450"/>
        </w:tabs>
        <w:spacing w:after="120" w:line="264" w:lineRule="auto"/>
        <w:rPr>
          <w:sz w:val="24"/>
          <w:szCs w:val="24"/>
        </w:rPr>
      </w:pPr>
      <w:r w:rsidRPr="008F3CFB">
        <w:rPr>
          <w:sz w:val="24"/>
          <w:szCs w:val="24"/>
        </w:rPr>
        <w:t xml:space="preserve">David began by introducing a </w:t>
      </w:r>
      <w:r w:rsidR="008F78EC" w:rsidRPr="008F3CFB">
        <w:rPr>
          <w:sz w:val="24"/>
          <w:szCs w:val="24"/>
        </w:rPr>
        <w:t xml:space="preserve">content management </w:t>
      </w:r>
      <w:r w:rsidRPr="008F3CFB">
        <w:rPr>
          <w:sz w:val="24"/>
          <w:szCs w:val="24"/>
        </w:rPr>
        <w:t xml:space="preserve">system called Plone. He </w:t>
      </w:r>
      <w:r w:rsidR="008F78EC" w:rsidRPr="008F3CFB">
        <w:rPr>
          <w:sz w:val="24"/>
          <w:szCs w:val="24"/>
        </w:rPr>
        <w:t xml:space="preserve">cited </w:t>
      </w:r>
      <w:proofErr w:type="spellStart"/>
      <w:r w:rsidR="008F78EC" w:rsidRPr="008F3CFB">
        <w:rPr>
          <w:sz w:val="24"/>
          <w:szCs w:val="24"/>
        </w:rPr>
        <w:t>Plone’s</w:t>
      </w:r>
      <w:proofErr w:type="spellEnd"/>
      <w:r w:rsidR="008F78EC" w:rsidRPr="008F3CFB">
        <w:rPr>
          <w:sz w:val="24"/>
          <w:szCs w:val="24"/>
        </w:rPr>
        <w:t xml:space="preserve"> editable templates as instrumental in making compliance easy</w:t>
      </w:r>
      <w:r w:rsidRPr="008F3CFB">
        <w:rPr>
          <w:sz w:val="24"/>
          <w:szCs w:val="24"/>
        </w:rPr>
        <w:t xml:space="preserve">.  </w:t>
      </w:r>
      <w:r w:rsidR="008F78EC" w:rsidRPr="008F3CFB">
        <w:rPr>
          <w:sz w:val="24"/>
          <w:szCs w:val="24"/>
        </w:rPr>
        <w:t xml:space="preserve"> He mentioned that the website is regularly checked with an AMP Scheduled Spider, the results of which are emailed to him, so that any regression can be detected and dealt with immediately.</w:t>
      </w:r>
    </w:p>
    <w:p w:rsidR="00024869" w:rsidRPr="008F3CFB" w:rsidRDefault="005E15F4" w:rsidP="008F3CFB">
      <w:pPr>
        <w:spacing w:after="120" w:line="264" w:lineRule="auto"/>
        <w:rPr>
          <w:sz w:val="24"/>
          <w:szCs w:val="24"/>
        </w:rPr>
      </w:pPr>
      <w:r w:rsidRPr="008F3CFB">
        <w:rPr>
          <w:sz w:val="24"/>
          <w:szCs w:val="24"/>
        </w:rPr>
        <w:t xml:space="preserve">Anthony Schlinsog asked David: </w:t>
      </w:r>
    </w:p>
    <w:p w:rsidR="005E15F4" w:rsidRPr="008F3CFB" w:rsidRDefault="005E15F4" w:rsidP="008F3CFB">
      <w:pPr>
        <w:tabs>
          <w:tab w:val="left" w:pos="450"/>
        </w:tabs>
        <w:spacing w:after="120" w:line="264" w:lineRule="auto"/>
        <w:rPr>
          <w:sz w:val="24"/>
          <w:szCs w:val="24"/>
        </w:rPr>
      </w:pPr>
      <w:r w:rsidRPr="008F3CFB">
        <w:rPr>
          <w:sz w:val="24"/>
          <w:szCs w:val="24"/>
        </w:rPr>
        <w:t xml:space="preserve">How </w:t>
      </w:r>
      <w:proofErr w:type="gramStart"/>
      <w:r w:rsidR="00AB3E0D">
        <w:rPr>
          <w:sz w:val="24"/>
          <w:szCs w:val="24"/>
        </w:rPr>
        <w:t>we</w:t>
      </w:r>
      <w:r w:rsidR="00AB3E0D" w:rsidRPr="008F3CFB">
        <w:rPr>
          <w:sz w:val="24"/>
          <w:szCs w:val="24"/>
        </w:rPr>
        <w:t xml:space="preserve">re </w:t>
      </w:r>
      <w:r w:rsidRPr="008F3CFB">
        <w:rPr>
          <w:sz w:val="24"/>
          <w:szCs w:val="24"/>
        </w:rPr>
        <w:t>you</w:t>
      </w:r>
      <w:proofErr w:type="gramEnd"/>
      <w:r w:rsidRPr="008F3CFB">
        <w:rPr>
          <w:sz w:val="24"/>
          <w:szCs w:val="24"/>
        </w:rPr>
        <w:t xml:space="preserve"> </w:t>
      </w:r>
      <w:r w:rsidR="008F78EC" w:rsidRPr="008F3CFB">
        <w:rPr>
          <w:sz w:val="24"/>
          <w:szCs w:val="24"/>
        </w:rPr>
        <w:t>after AMP was first run on your site</w:t>
      </w:r>
      <w:r w:rsidRPr="008F3CFB">
        <w:rPr>
          <w:sz w:val="24"/>
          <w:szCs w:val="24"/>
        </w:rPr>
        <w:t>?</w:t>
      </w:r>
    </w:p>
    <w:p w:rsidR="00024869" w:rsidRPr="008F3CFB" w:rsidRDefault="005E15F4" w:rsidP="008F3CFB">
      <w:pPr>
        <w:spacing w:after="120" w:line="264" w:lineRule="auto"/>
        <w:rPr>
          <w:sz w:val="24"/>
          <w:szCs w:val="24"/>
        </w:rPr>
      </w:pPr>
      <w:r w:rsidRPr="008F3CFB">
        <w:rPr>
          <w:sz w:val="24"/>
          <w:szCs w:val="24"/>
        </w:rPr>
        <w:t>Ivan Weichert asked David</w:t>
      </w:r>
      <w:r w:rsidR="00024869" w:rsidRPr="008F3CFB">
        <w:rPr>
          <w:sz w:val="24"/>
          <w:szCs w:val="24"/>
        </w:rPr>
        <w:t>:</w:t>
      </w:r>
    </w:p>
    <w:p w:rsidR="00487757" w:rsidRPr="008F3CFB" w:rsidRDefault="00024869" w:rsidP="008F3CFB">
      <w:pPr>
        <w:tabs>
          <w:tab w:val="left" w:pos="450"/>
        </w:tabs>
        <w:spacing w:after="120" w:line="264" w:lineRule="auto"/>
        <w:rPr>
          <w:sz w:val="24"/>
          <w:szCs w:val="24"/>
        </w:rPr>
      </w:pPr>
      <w:r w:rsidRPr="008F3CFB">
        <w:rPr>
          <w:sz w:val="24"/>
          <w:szCs w:val="24"/>
        </w:rPr>
        <w:t>T</w:t>
      </w:r>
      <w:r w:rsidR="005E15F4" w:rsidRPr="008F3CFB">
        <w:rPr>
          <w:sz w:val="24"/>
          <w:szCs w:val="24"/>
        </w:rPr>
        <w:t xml:space="preserve">o give an example </w:t>
      </w:r>
      <w:r w:rsidR="00487757" w:rsidRPr="008F3CFB">
        <w:rPr>
          <w:sz w:val="24"/>
          <w:szCs w:val="24"/>
        </w:rPr>
        <w:t>of the violations he experienced with AMP?</w:t>
      </w:r>
    </w:p>
    <w:p w:rsidR="00487757" w:rsidRPr="008F3CFB" w:rsidRDefault="00487757" w:rsidP="008F3CFB">
      <w:pPr>
        <w:tabs>
          <w:tab w:val="left" w:pos="450"/>
        </w:tabs>
        <w:spacing w:after="120" w:line="264" w:lineRule="auto"/>
        <w:rPr>
          <w:sz w:val="24"/>
          <w:szCs w:val="24"/>
        </w:rPr>
      </w:pPr>
      <w:r w:rsidRPr="008F3CFB">
        <w:rPr>
          <w:sz w:val="24"/>
          <w:szCs w:val="24"/>
        </w:rPr>
        <w:t xml:space="preserve">Answer: David </w:t>
      </w:r>
      <w:r w:rsidR="008F78EC" w:rsidRPr="008F3CFB">
        <w:rPr>
          <w:sz w:val="24"/>
          <w:szCs w:val="24"/>
        </w:rPr>
        <w:t>responded with</w:t>
      </w:r>
      <w:r w:rsidRPr="008F3CFB">
        <w:rPr>
          <w:sz w:val="24"/>
          <w:szCs w:val="24"/>
        </w:rPr>
        <w:t xml:space="preserve"> </w:t>
      </w:r>
      <w:r w:rsidR="008F78EC" w:rsidRPr="008F3CFB">
        <w:rPr>
          <w:sz w:val="24"/>
          <w:szCs w:val="24"/>
        </w:rPr>
        <w:t xml:space="preserve">headings </w:t>
      </w:r>
      <w:r w:rsidRPr="008F3CFB">
        <w:rPr>
          <w:sz w:val="24"/>
          <w:szCs w:val="24"/>
        </w:rPr>
        <w:t xml:space="preserve">and </w:t>
      </w:r>
      <w:r w:rsidR="008F78EC" w:rsidRPr="008F3CFB">
        <w:rPr>
          <w:sz w:val="24"/>
          <w:szCs w:val="24"/>
        </w:rPr>
        <w:t>sub</w:t>
      </w:r>
      <w:r w:rsidRPr="008F3CFB">
        <w:rPr>
          <w:sz w:val="24"/>
          <w:szCs w:val="24"/>
        </w:rPr>
        <w:t>-heading</w:t>
      </w:r>
      <w:r w:rsidR="008F78EC" w:rsidRPr="008F3CFB">
        <w:rPr>
          <w:sz w:val="24"/>
          <w:szCs w:val="24"/>
        </w:rPr>
        <w:t>s</w:t>
      </w:r>
      <w:r w:rsidRPr="008F3CFB">
        <w:rPr>
          <w:sz w:val="24"/>
          <w:szCs w:val="24"/>
        </w:rPr>
        <w:t xml:space="preserve"> out of order violation</w:t>
      </w:r>
      <w:r w:rsidR="008F78EC" w:rsidRPr="008F3CFB">
        <w:rPr>
          <w:sz w:val="24"/>
          <w:szCs w:val="24"/>
        </w:rPr>
        <w:t>s</w:t>
      </w:r>
      <w:r w:rsidRPr="008F3CFB">
        <w:rPr>
          <w:sz w:val="24"/>
          <w:szCs w:val="24"/>
        </w:rPr>
        <w:t>.</w:t>
      </w:r>
    </w:p>
    <w:p w:rsidR="00A72E90" w:rsidRPr="008F3CFB" w:rsidRDefault="00A72E90" w:rsidP="008F3CFB">
      <w:pPr>
        <w:pStyle w:val="Heading2"/>
        <w:spacing w:after="120" w:line="264" w:lineRule="auto"/>
      </w:pPr>
      <w:r w:rsidRPr="008F3CFB">
        <w:lastRenderedPageBreak/>
        <w:t>III.</w:t>
      </w:r>
      <w:r w:rsidRPr="008F3CFB">
        <w:tab/>
      </w:r>
      <w:r w:rsidR="0082241A" w:rsidRPr="008F3CFB">
        <w:t xml:space="preserve">State ADA Coordinator </w:t>
      </w:r>
      <w:r w:rsidR="0039211D" w:rsidRPr="008F3CFB">
        <w:t>Report</w:t>
      </w:r>
      <w:r w:rsidR="0039211D" w:rsidRPr="008F3CFB">
        <w:tab/>
      </w:r>
      <w:r w:rsidR="0082241A" w:rsidRPr="008F3CFB">
        <w:t>by Anthony Fadale</w:t>
      </w:r>
    </w:p>
    <w:p w:rsidR="0082241A" w:rsidRPr="008F3CFB" w:rsidRDefault="000E34B6" w:rsidP="008F3CFB">
      <w:pPr>
        <w:spacing w:after="120" w:line="264" w:lineRule="auto"/>
        <w:rPr>
          <w:sz w:val="24"/>
          <w:szCs w:val="24"/>
        </w:rPr>
      </w:pPr>
      <w:r w:rsidRPr="008F3CFB">
        <w:rPr>
          <w:sz w:val="24"/>
          <w:szCs w:val="24"/>
        </w:rPr>
        <w:t>K</w:t>
      </w:r>
      <w:r w:rsidR="008F78EC" w:rsidRPr="008F3CFB">
        <w:rPr>
          <w:sz w:val="24"/>
          <w:szCs w:val="24"/>
        </w:rPr>
        <w:t>EES</w:t>
      </w:r>
      <w:r w:rsidRPr="008F3CFB">
        <w:rPr>
          <w:sz w:val="24"/>
          <w:szCs w:val="24"/>
        </w:rPr>
        <w:t xml:space="preserve"> Phase 1 is complete.</w:t>
      </w:r>
    </w:p>
    <w:p w:rsidR="000E34B6" w:rsidRPr="008F3CFB" w:rsidRDefault="000E34B6" w:rsidP="008F3CFB">
      <w:pPr>
        <w:spacing w:after="120" w:line="264" w:lineRule="auto"/>
        <w:rPr>
          <w:sz w:val="24"/>
          <w:szCs w:val="24"/>
        </w:rPr>
      </w:pPr>
      <w:r w:rsidRPr="008F3CFB">
        <w:rPr>
          <w:sz w:val="24"/>
          <w:szCs w:val="24"/>
        </w:rPr>
        <w:t>Anthony thanked Bill</w:t>
      </w:r>
      <w:r w:rsidR="008F78EC" w:rsidRPr="008F3CFB">
        <w:rPr>
          <w:sz w:val="24"/>
          <w:szCs w:val="24"/>
        </w:rPr>
        <w:t xml:space="preserve"> Griffiths and</w:t>
      </w:r>
      <w:r w:rsidRPr="008F3CFB">
        <w:rPr>
          <w:sz w:val="24"/>
          <w:szCs w:val="24"/>
        </w:rPr>
        <w:t xml:space="preserve"> Phil White</w:t>
      </w:r>
      <w:r w:rsidR="0039211D" w:rsidRPr="008F3CFB">
        <w:rPr>
          <w:sz w:val="24"/>
          <w:szCs w:val="24"/>
        </w:rPr>
        <w:t xml:space="preserve"> for their assessment contributions.</w:t>
      </w:r>
      <w:r w:rsidRPr="008F3CFB">
        <w:rPr>
          <w:sz w:val="24"/>
          <w:szCs w:val="24"/>
        </w:rPr>
        <w:t xml:space="preserve"> </w:t>
      </w:r>
    </w:p>
    <w:p w:rsidR="00A72E90" w:rsidRPr="008F3CFB" w:rsidRDefault="00A72E90" w:rsidP="008F3CFB">
      <w:pPr>
        <w:pStyle w:val="Heading2"/>
        <w:spacing w:after="120" w:line="264" w:lineRule="auto"/>
      </w:pPr>
      <w:r w:rsidRPr="008F3CFB">
        <w:t>IV.</w:t>
      </w:r>
      <w:r w:rsidRPr="008F3CFB">
        <w:tab/>
      </w:r>
      <w:r w:rsidR="0082241A" w:rsidRPr="008F3CFB">
        <w:t xml:space="preserve">AMP </w:t>
      </w:r>
      <w:r w:rsidR="0039211D" w:rsidRPr="008F3CFB">
        <w:t>Update</w:t>
      </w:r>
      <w:r w:rsidR="0039211D" w:rsidRPr="008F3CFB">
        <w:tab/>
      </w:r>
      <w:r w:rsidR="0082241A" w:rsidRPr="008F3CFB">
        <w:t>by Cole Robison</w:t>
      </w:r>
    </w:p>
    <w:p w:rsidR="007F34D5" w:rsidRPr="008F3CFB" w:rsidRDefault="00D44EE2" w:rsidP="008F3CFB">
      <w:pPr>
        <w:spacing w:after="120" w:line="264" w:lineRule="auto"/>
        <w:rPr>
          <w:sz w:val="24"/>
          <w:szCs w:val="24"/>
        </w:rPr>
      </w:pPr>
      <w:r w:rsidRPr="008F3CFB">
        <w:rPr>
          <w:sz w:val="24"/>
          <w:szCs w:val="24"/>
        </w:rPr>
        <w:t xml:space="preserve">Anthony Fadale suggested </w:t>
      </w:r>
      <w:r w:rsidR="0039211D" w:rsidRPr="008F3CFB">
        <w:rPr>
          <w:sz w:val="24"/>
          <w:szCs w:val="24"/>
        </w:rPr>
        <w:t>having</w:t>
      </w:r>
      <w:r w:rsidRPr="008F3CFB">
        <w:rPr>
          <w:sz w:val="24"/>
          <w:szCs w:val="24"/>
        </w:rPr>
        <w:t xml:space="preserve"> training in 3 different parts of Kansas so all agencies can experience it. </w:t>
      </w:r>
    </w:p>
    <w:p w:rsidR="00D036D0" w:rsidRPr="008F3CFB" w:rsidRDefault="00A72E90" w:rsidP="008F3CFB">
      <w:pPr>
        <w:pStyle w:val="Heading2"/>
        <w:spacing w:after="120" w:line="264" w:lineRule="auto"/>
      </w:pPr>
      <w:r w:rsidRPr="008F3CFB">
        <w:t>V.</w:t>
      </w:r>
      <w:r w:rsidRPr="008F3CFB">
        <w:tab/>
      </w:r>
      <w:r w:rsidR="0039211D" w:rsidRPr="008F3CFB">
        <w:t>Training</w:t>
      </w:r>
      <w:r w:rsidR="0039211D" w:rsidRPr="008F3CFB">
        <w:tab/>
      </w:r>
      <w:r w:rsidR="0082241A" w:rsidRPr="008F3CFB">
        <w:t>by Cole Robison</w:t>
      </w:r>
    </w:p>
    <w:p w:rsidR="00183E01" w:rsidRPr="008F3CFB" w:rsidRDefault="00183E01" w:rsidP="008F3CFB">
      <w:pPr>
        <w:spacing w:after="120" w:line="264" w:lineRule="auto"/>
        <w:rPr>
          <w:sz w:val="24"/>
          <w:szCs w:val="24"/>
        </w:rPr>
      </w:pPr>
      <w:r w:rsidRPr="008F3CFB">
        <w:rPr>
          <w:sz w:val="24"/>
          <w:szCs w:val="24"/>
        </w:rPr>
        <w:t>Cole said they should offer Accessibility training</w:t>
      </w:r>
      <w:r w:rsidR="00CC3F90" w:rsidRPr="008F3CFB">
        <w:rPr>
          <w:sz w:val="24"/>
          <w:szCs w:val="24"/>
        </w:rPr>
        <w:t>/workshop</w:t>
      </w:r>
      <w:r w:rsidRPr="008F3CFB">
        <w:rPr>
          <w:sz w:val="24"/>
          <w:szCs w:val="24"/>
        </w:rPr>
        <w:t xml:space="preserve"> in November. He said Intro to the Web Accessibility is still in development and it would be a good idea to have classes </w:t>
      </w:r>
      <w:r w:rsidR="002074A9" w:rsidRPr="008F3CFB">
        <w:rPr>
          <w:sz w:val="24"/>
          <w:szCs w:val="24"/>
        </w:rPr>
        <w:t xml:space="preserve">lead by an </w:t>
      </w:r>
      <w:r w:rsidRPr="008F3CFB">
        <w:rPr>
          <w:sz w:val="24"/>
          <w:szCs w:val="24"/>
        </w:rPr>
        <w:t>instructor</w:t>
      </w:r>
      <w:r w:rsidR="002074A9" w:rsidRPr="008F3CFB">
        <w:rPr>
          <w:sz w:val="24"/>
          <w:szCs w:val="24"/>
        </w:rPr>
        <w:t xml:space="preserve"> and each </w:t>
      </w:r>
      <w:r w:rsidR="00E35116" w:rsidRPr="008F3CFB">
        <w:rPr>
          <w:sz w:val="24"/>
          <w:szCs w:val="24"/>
        </w:rPr>
        <w:t>session should last a</w:t>
      </w:r>
      <w:r w:rsidR="002074A9" w:rsidRPr="008F3CFB">
        <w:rPr>
          <w:sz w:val="24"/>
          <w:szCs w:val="24"/>
        </w:rPr>
        <w:t>b</w:t>
      </w:r>
      <w:r w:rsidR="00E35116" w:rsidRPr="008F3CFB">
        <w:rPr>
          <w:sz w:val="24"/>
          <w:szCs w:val="24"/>
        </w:rPr>
        <w:t xml:space="preserve">out </w:t>
      </w:r>
      <w:r w:rsidR="002074A9" w:rsidRPr="008F3CFB">
        <w:rPr>
          <w:sz w:val="24"/>
          <w:szCs w:val="24"/>
        </w:rPr>
        <w:t>3</w:t>
      </w:r>
      <w:r w:rsidR="00E35116" w:rsidRPr="008F3CFB">
        <w:rPr>
          <w:sz w:val="24"/>
          <w:szCs w:val="24"/>
        </w:rPr>
        <w:t xml:space="preserve"> </w:t>
      </w:r>
      <w:r w:rsidR="002074A9" w:rsidRPr="008F3CFB">
        <w:rPr>
          <w:sz w:val="24"/>
          <w:szCs w:val="24"/>
        </w:rPr>
        <w:t>h</w:t>
      </w:r>
      <w:r w:rsidR="00E35116" w:rsidRPr="008F3CFB">
        <w:rPr>
          <w:sz w:val="24"/>
          <w:szCs w:val="24"/>
        </w:rPr>
        <w:t>ours long</w:t>
      </w:r>
      <w:r w:rsidRPr="008F3CFB">
        <w:rPr>
          <w:sz w:val="24"/>
          <w:szCs w:val="24"/>
        </w:rPr>
        <w:t>.</w:t>
      </w:r>
    </w:p>
    <w:p w:rsidR="00A72E90" w:rsidRPr="008F3CFB" w:rsidRDefault="00A72E90" w:rsidP="008F3CFB">
      <w:pPr>
        <w:pStyle w:val="Heading2"/>
        <w:spacing w:after="120" w:line="264" w:lineRule="auto"/>
      </w:pPr>
      <w:r w:rsidRPr="008F3CFB">
        <w:t>VI.</w:t>
      </w:r>
      <w:r w:rsidRPr="008F3CFB">
        <w:tab/>
      </w:r>
      <w:r w:rsidR="0082241A" w:rsidRPr="008F3CFB">
        <w:t xml:space="preserve">Telephone </w:t>
      </w:r>
      <w:r w:rsidR="001E6EC8" w:rsidRPr="008F3CFB">
        <w:t>Captioning</w:t>
      </w:r>
      <w:r w:rsidR="0082241A" w:rsidRPr="008F3CFB">
        <w:t xml:space="preserve"> </w:t>
      </w:r>
      <w:r w:rsidR="0039211D" w:rsidRPr="008F3CFB">
        <w:t>Services</w:t>
      </w:r>
      <w:r w:rsidR="0039211D" w:rsidRPr="008F3CFB">
        <w:tab/>
      </w:r>
      <w:r w:rsidR="0082241A" w:rsidRPr="008F3CFB">
        <w:t>by Cole Robison</w:t>
      </w:r>
    </w:p>
    <w:p w:rsidR="00B46B62" w:rsidRPr="008F3CFB" w:rsidRDefault="00B46B62" w:rsidP="008F3CFB">
      <w:pPr>
        <w:spacing w:after="120" w:line="264" w:lineRule="auto"/>
        <w:rPr>
          <w:sz w:val="24"/>
          <w:szCs w:val="24"/>
        </w:rPr>
      </w:pPr>
      <w:r w:rsidRPr="008F3CFB">
        <w:rPr>
          <w:sz w:val="24"/>
          <w:szCs w:val="24"/>
        </w:rPr>
        <w:t xml:space="preserve">Cole said an idea was brought </w:t>
      </w:r>
      <w:r w:rsidR="00AB3E0D">
        <w:rPr>
          <w:sz w:val="24"/>
          <w:szCs w:val="24"/>
        </w:rPr>
        <w:t xml:space="preserve">forth </w:t>
      </w:r>
      <w:r w:rsidRPr="008F3CFB">
        <w:rPr>
          <w:sz w:val="24"/>
          <w:szCs w:val="24"/>
        </w:rPr>
        <w:t>by Jay Coverdale to have Cisco Phones with screen captions.</w:t>
      </w:r>
    </w:p>
    <w:p w:rsidR="00B46B62" w:rsidRPr="008F3CFB" w:rsidRDefault="00B46B62" w:rsidP="008F3CFB">
      <w:pPr>
        <w:spacing w:after="120" w:line="264" w:lineRule="auto"/>
        <w:rPr>
          <w:sz w:val="24"/>
          <w:szCs w:val="24"/>
        </w:rPr>
      </w:pPr>
      <w:r w:rsidRPr="008F3CFB">
        <w:rPr>
          <w:sz w:val="24"/>
          <w:szCs w:val="24"/>
        </w:rPr>
        <w:t xml:space="preserve">The service will be free to users and us and </w:t>
      </w:r>
      <w:r w:rsidR="00AB3E0D">
        <w:rPr>
          <w:sz w:val="24"/>
          <w:szCs w:val="24"/>
        </w:rPr>
        <w:t xml:space="preserve">is </w:t>
      </w:r>
      <w:r w:rsidRPr="008F3CFB">
        <w:rPr>
          <w:sz w:val="24"/>
          <w:szCs w:val="24"/>
        </w:rPr>
        <w:t>hope</w:t>
      </w:r>
      <w:r w:rsidR="00AB3E0D">
        <w:rPr>
          <w:sz w:val="24"/>
          <w:szCs w:val="24"/>
        </w:rPr>
        <w:t>d</w:t>
      </w:r>
      <w:r w:rsidRPr="008F3CFB">
        <w:rPr>
          <w:sz w:val="24"/>
          <w:szCs w:val="24"/>
        </w:rPr>
        <w:t xml:space="preserve"> </w:t>
      </w:r>
      <w:r w:rsidR="00AB3E0D">
        <w:rPr>
          <w:sz w:val="24"/>
          <w:szCs w:val="24"/>
        </w:rPr>
        <w:t>to</w:t>
      </w:r>
      <w:r w:rsidRPr="008F3CFB">
        <w:rPr>
          <w:sz w:val="24"/>
          <w:szCs w:val="24"/>
        </w:rPr>
        <w:t xml:space="preserve"> be coming soon.</w:t>
      </w:r>
    </w:p>
    <w:p w:rsidR="001E6EC8" w:rsidRPr="008F3CFB" w:rsidRDefault="00AB3E0D" w:rsidP="008F3CFB">
      <w:pPr>
        <w:spacing w:after="120" w:line="264" w:lineRule="auto"/>
        <w:rPr>
          <w:sz w:val="24"/>
          <w:szCs w:val="24"/>
        </w:rPr>
      </w:pPr>
      <w:r>
        <w:rPr>
          <w:sz w:val="24"/>
          <w:szCs w:val="24"/>
        </w:rPr>
        <w:t xml:space="preserve">The service is funded by the </w:t>
      </w:r>
      <w:r w:rsidR="00B46B62" w:rsidRPr="008F3CFB">
        <w:rPr>
          <w:sz w:val="24"/>
          <w:szCs w:val="24"/>
        </w:rPr>
        <w:t>FCC.</w:t>
      </w:r>
    </w:p>
    <w:p w:rsidR="00150DB7" w:rsidRPr="008F3CFB" w:rsidRDefault="00150DB7" w:rsidP="008F3CFB">
      <w:pPr>
        <w:spacing w:after="120" w:line="264" w:lineRule="auto"/>
        <w:rPr>
          <w:sz w:val="24"/>
          <w:szCs w:val="24"/>
        </w:rPr>
      </w:pPr>
      <w:r w:rsidRPr="008F3CFB">
        <w:rPr>
          <w:sz w:val="24"/>
          <w:szCs w:val="24"/>
        </w:rPr>
        <w:t>David Rosen</w:t>
      </w:r>
      <w:r w:rsidR="0067496E">
        <w:rPr>
          <w:sz w:val="24"/>
          <w:szCs w:val="24"/>
        </w:rPr>
        <w:t>thal</w:t>
      </w:r>
      <w:r w:rsidRPr="008F3CFB">
        <w:rPr>
          <w:sz w:val="24"/>
          <w:szCs w:val="24"/>
        </w:rPr>
        <w:t xml:space="preserve"> said </w:t>
      </w:r>
      <w:r w:rsidR="00AB3E0D">
        <w:rPr>
          <w:sz w:val="24"/>
          <w:szCs w:val="24"/>
        </w:rPr>
        <w:t xml:space="preserve">phone </w:t>
      </w:r>
      <w:r w:rsidRPr="008F3CFB">
        <w:rPr>
          <w:sz w:val="24"/>
          <w:szCs w:val="24"/>
        </w:rPr>
        <w:t>caption</w:t>
      </w:r>
      <w:r w:rsidR="00AB3E0D">
        <w:rPr>
          <w:sz w:val="24"/>
          <w:szCs w:val="24"/>
        </w:rPr>
        <w:t>ing</w:t>
      </w:r>
      <w:r w:rsidRPr="008F3CFB">
        <w:rPr>
          <w:sz w:val="24"/>
          <w:szCs w:val="24"/>
        </w:rPr>
        <w:t xml:space="preserve"> is not new and there is one that’s business focus</w:t>
      </w:r>
      <w:r w:rsidR="00AB3E0D">
        <w:rPr>
          <w:sz w:val="24"/>
          <w:szCs w:val="24"/>
        </w:rPr>
        <w:t>ed</w:t>
      </w:r>
      <w:r w:rsidRPr="008F3CFB">
        <w:rPr>
          <w:sz w:val="24"/>
          <w:szCs w:val="24"/>
        </w:rPr>
        <w:t>.</w:t>
      </w:r>
    </w:p>
    <w:p w:rsidR="00A72E90" w:rsidRPr="008F3CFB" w:rsidRDefault="00A72E90" w:rsidP="008F3CFB">
      <w:pPr>
        <w:pStyle w:val="Heading2"/>
        <w:spacing w:after="120" w:line="264" w:lineRule="auto"/>
      </w:pPr>
      <w:r w:rsidRPr="008F3CFB">
        <w:t>VII.</w:t>
      </w:r>
      <w:r w:rsidRPr="008F3CFB">
        <w:tab/>
      </w:r>
      <w:r w:rsidR="0082241A" w:rsidRPr="008F3CFB">
        <w:t xml:space="preserve">2013 Meeting </w:t>
      </w:r>
      <w:r w:rsidR="0039211D" w:rsidRPr="008F3CFB">
        <w:t>Schedule</w:t>
      </w:r>
      <w:r w:rsidR="0039211D" w:rsidRPr="008F3CFB">
        <w:tab/>
      </w:r>
      <w:r w:rsidR="0082241A" w:rsidRPr="008F3CFB">
        <w:t>by Cole Robison</w:t>
      </w:r>
    </w:p>
    <w:p w:rsidR="0082241A" w:rsidRPr="008F3CFB" w:rsidRDefault="0082241A" w:rsidP="008F3CFB">
      <w:pPr>
        <w:spacing w:after="120" w:line="264" w:lineRule="auto"/>
        <w:rPr>
          <w:sz w:val="24"/>
          <w:szCs w:val="24"/>
        </w:rPr>
      </w:pPr>
      <w:r w:rsidRPr="008F3CFB">
        <w:rPr>
          <w:sz w:val="24"/>
          <w:szCs w:val="24"/>
        </w:rPr>
        <w:t xml:space="preserve">Cole said someone suggested </w:t>
      </w:r>
      <w:r w:rsidR="001E6EC8" w:rsidRPr="008F3CFB">
        <w:rPr>
          <w:sz w:val="24"/>
          <w:szCs w:val="24"/>
        </w:rPr>
        <w:t>changing</w:t>
      </w:r>
      <w:r w:rsidRPr="008F3CFB">
        <w:rPr>
          <w:sz w:val="24"/>
          <w:szCs w:val="24"/>
        </w:rPr>
        <w:t xml:space="preserve"> the meeting day from Wednesday to another day of the week.</w:t>
      </w:r>
    </w:p>
    <w:p w:rsidR="001D49B6" w:rsidRPr="008F3CFB" w:rsidRDefault="0082241A" w:rsidP="008F3CFB">
      <w:pPr>
        <w:spacing w:after="120" w:line="264" w:lineRule="auto"/>
        <w:rPr>
          <w:sz w:val="24"/>
          <w:szCs w:val="24"/>
        </w:rPr>
      </w:pPr>
      <w:r w:rsidRPr="008F3CFB">
        <w:rPr>
          <w:sz w:val="24"/>
          <w:szCs w:val="24"/>
        </w:rPr>
        <w:t>Cole said he will pick some week day options and see what works out.</w:t>
      </w:r>
    </w:p>
    <w:p w:rsidR="002B2DFE" w:rsidRPr="008F3CFB" w:rsidRDefault="00A72E90" w:rsidP="008F3CFB">
      <w:pPr>
        <w:pStyle w:val="Heading2"/>
        <w:spacing w:after="120" w:line="264" w:lineRule="auto"/>
      </w:pPr>
      <w:r w:rsidRPr="008F3CFB">
        <w:t>VIII.</w:t>
      </w:r>
      <w:r w:rsidRPr="008F3CFB">
        <w:tab/>
      </w:r>
      <w:r w:rsidR="0082241A" w:rsidRPr="008F3CFB">
        <w:t>PDF Access</w:t>
      </w:r>
      <w:r w:rsidR="00B55FAE" w:rsidRPr="008F3CFB">
        <w:t xml:space="preserve">ibility/Open </w:t>
      </w:r>
      <w:r w:rsidR="0039211D" w:rsidRPr="008F3CFB">
        <w:t>Discussion</w:t>
      </w:r>
      <w:r w:rsidR="0039211D" w:rsidRPr="008F3CFB">
        <w:tab/>
      </w:r>
      <w:r w:rsidR="00B55FAE" w:rsidRPr="008F3CFB">
        <w:t>by Cole Robison</w:t>
      </w:r>
    </w:p>
    <w:p w:rsidR="00183E01" w:rsidRPr="008F3CFB" w:rsidRDefault="00B55FAE" w:rsidP="008F3CFB">
      <w:pPr>
        <w:spacing w:after="120" w:line="264" w:lineRule="auto"/>
        <w:rPr>
          <w:sz w:val="24"/>
          <w:szCs w:val="24"/>
        </w:rPr>
      </w:pPr>
      <w:r w:rsidRPr="008F3CFB">
        <w:rPr>
          <w:sz w:val="24"/>
          <w:szCs w:val="24"/>
        </w:rPr>
        <w:t xml:space="preserve">Cole explained the scope of </w:t>
      </w:r>
      <w:r w:rsidR="00AB3E0D" w:rsidRPr="008F3CFB">
        <w:rPr>
          <w:sz w:val="24"/>
          <w:szCs w:val="24"/>
        </w:rPr>
        <w:t>us</w:t>
      </w:r>
      <w:r w:rsidR="00AB3E0D">
        <w:rPr>
          <w:sz w:val="24"/>
          <w:szCs w:val="24"/>
        </w:rPr>
        <w:t>age</w:t>
      </w:r>
      <w:r w:rsidR="00AB3E0D" w:rsidRPr="008F3CFB">
        <w:rPr>
          <w:sz w:val="24"/>
          <w:szCs w:val="24"/>
        </w:rPr>
        <w:t xml:space="preserve"> </w:t>
      </w:r>
      <w:r w:rsidRPr="008F3CFB">
        <w:rPr>
          <w:sz w:val="24"/>
          <w:szCs w:val="24"/>
        </w:rPr>
        <w:t xml:space="preserve">of PDF </w:t>
      </w:r>
      <w:r w:rsidR="00AB3E0D">
        <w:rPr>
          <w:sz w:val="24"/>
          <w:szCs w:val="24"/>
        </w:rPr>
        <w:t>on state</w:t>
      </w:r>
      <w:r w:rsidRPr="008F3CFB">
        <w:rPr>
          <w:sz w:val="24"/>
          <w:szCs w:val="24"/>
        </w:rPr>
        <w:t xml:space="preserve"> website</w:t>
      </w:r>
      <w:r w:rsidR="00AB3E0D">
        <w:rPr>
          <w:sz w:val="24"/>
          <w:szCs w:val="24"/>
        </w:rPr>
        <w:t>s</w:t>
      </w:r>
      <w:r w:rsidRPr="008F3CFB">
        <w:rPr>
          <w:sz w:val="24"/>
          <w:szCs w:val="24"/>
        </w:rPr>
        <w:t xml:space="preserve">. He said the average number </w:t>
      </w:r>
      <w:r w:rsidR="00D11E05" w:rsidRPr="008F3CFB">
        <w:rPr>
          <w:sz w:val="24"/>
          <w:szCs w:val="24"/>
        </w:rPr>
        <w:t xml:space="preserve">of </w:t>
      </w:r>
      <w:r w:rsidRPr="008F3CFB">
        <w:rPr>
          <w:sz w:val="24"/>
          <w:szCs w:val="24"/>
        </w:rPr>
        <w:t>PDF files is significant</w:t>
      </w:r>
      <w:r w:rsidR="00183E01" w:rsidRPr="008F3CFB">
        <w:rPr>
          <w:sz w:val="24"/>
          <w:szCs w:val="24"/>
        </w:rPr>
        <w:t xml:space="preserve">. </w:t>
      </w:r>
      <w:r w:rsidR="00E14866">
        <w:rPr>
          <w:sz w:val="24"/>
          <w:szCs w:val="24"/>
        </w:rPr>
        <w:t>Based on a small-sample evaluation, it is estimated that h</w:t>
      </w:r>
      <w:r w:rsidR="00E14866" w:rsidRPr="008F3CFB">
        <w:rPr>
          <w:sz w:val="24"/>
          <w:szCs w:val="24"/>
        </w:rPr>
        <w:t xml:space="preserve">alf </w:t>
      </w:r>
      <w:r w:rsidR="00AB3E0D">
        <w:rPr>
          <w:sz w:val="24"/>
          <w:szCs w:val="24"/>
        </w:rPr>
        <w:t>of PDF files are</w:t>
      </w:r>
      <w:r w:rsidR="00AB3E0D" w:rsidRPr="008F3CFB">
        <w:rPr>
          <w:sz w:val="24"/>
          <w:szCs w:val="24"/>
        </w:rPr>
        <w:t xml:space="preserve"> </w:t>
      </w:r>
      <w:r w:rsidR="00183E01" w:rsidRPr="008F3CFB">
        <w:rPr>
          <w:sz w:val="24"/>
          <w:szCs w:val="24"/>
        </w:rPr>
        <w:t xml:space="preserve">not tagged and 90% </w:t>
      </w:r>
      <w:r w:rsidR="00E14866">
        <w:rPr>
          <w:sz w:val="24"/>
          <w:szCs w:val="24"/>
        </w:rPr>
        <w:t>have accessibility issues</w:t>
      </w:r>
      <w:r w:rsidR="00183E01" w:rsidRPr="008F3CFB">
        <w:rPr>
          <w:sz w:val="24"/>
          <w:szCs w:val="24"/>
        </w:rPr>
        <w:t>.</w:t>
      </w:r>
    </w:p>
    <w:p w:rsidR="00D44EE2" w:rsidRPr="008F3CFB" w:rsidRDefault="00D44EE2" w:rsidP="008F3CFB">
      <w:pPr>
        <w:spacing w:after="120" w:line="264" w:lineRule="auto"/>
        <w:rPr>
          <w:sz w:val="24"/>
          <w:szCs w:val="24"/>
        </w:rPr>
      </w:pPr>
      <w:r w:rsidRPr="008F3CFB">
        <w:rPr>
          <w:sz w:val="24"/>
          <w:szCs w:val="24"/>
        </w:rPr>
        <w:t xml:space="preserve">Anthony Schlinsog asked Cole how many PDF’s are </w:t>
      </w:r>
      <w:r w:rsidR="007473B3" w:rsidRPr="008F3CFB">
        <w:rPr>
          <w:sz w:val="24"/>
          <w:szCs w:val="24"/>
        </w:rPr>
        <w:t>used.</w:t>
      </w:r>
    </w:p>
    <w:p w:rsidR="00D44EE2" w:rsidRPr="008F3CFB" w:rsidRDefault="00D44EE2" w:rsidP="008F3CFB">
      <w:pPr>
        <w:spacing w:after="120" w:line="264" w:lineRule="auto"/>
        <w:rPr>
          <w:sz w:val="24"/>
          <w:szCs w:val="24"/>
        </w:rPr>
      </w:pPr>
      <w:r w:rsidRPr="008F3CFB">
        <w:rPr>
          <w:sz w:val="24"/>
          <w:szCs w:val="24"/>
        </w:rPr>
        <w:t xml:space="preserve">Cole answered: He </w:t>
      </w:r>
      <w:r w:rsidR="007473B3" w:rsidRPr="008F3CFB">
        <w:rPr>
          <w:sz w:val="24"/>
          <w:szCs w:val="24"/>
        </w:rPr>
        <w:t>didn’t know right off hand.</w:t>
      </w:r>
    </w:p>
    <w:p w:rsidR="007473B3" w:rsidRPr="008F3CFB" w:rsidRDefault="007473B3" w:rsidP="008F3CFB">
      <w:pPr>
        <w:spacing w:after="120" w:line="264" w:lineRule="auto"/>
        <w:rPr>
          <w:sz w:val="24"/>
          <w:szCs w:val="24"/>
        </w:rPr>
      </w:pPr>
      <w:r w:rsidRPr="008F3CFB">
        <w:rPr>
          <w:sz w:val="24"/>
          <w:szCs w:val="24"/>
        </w:rPr>
        <w:t xml:space="preserve">Bill Griffith explained that </w:t>
      </w:r>
      <w:r w:rsidR="00E14866">
        <w:rPr>
          <w:sz w:val="24"/>
          <w:szCs w:val="24"/>
        </w:rPr>
        <w:t>PDF accessibility depends</w:t>
      </w:r>
      <w:r w:rsidRPr="008F3CFB">
        <w:rPr>
          <w:sz w:val="24"/>
          <w:szCs w:val="24"/>
        </w:rPr>
        <w:t xml:space="preserve"> on the structure of the document.</w:t>
      </w:r>
    </w:p>
    <w:p w:rsidR="003937ED" w:rsidRPr="008F3CFB" w:rsidRDefault="00C3174C" w:rsidP="008F3CFB">
      <w:pPr>
        <w:spacing w:after="120" w:line="264" w:lineRule="auto"/>
        <w:jc w:val="center"/>
        <w:rPr>
          <w:sz w:val="24"/>
          <w:szCs w:val="24"/>
        </w:rPr>
      </w:pPr>
      <w:r w:rsidRPr="008F3CFB">
        <w:rPr>
          <w:sz w:val="24"/>
          <w:szCs w:val="24"/>
        </w:rPr>
        <w:t xml:space="preserve">The meeting adjourned at </w:t>
      </w:r>
      <w:r w:rsidR="00F53111" w:rsidRPr="008F3CFB">
        <w:rPr>
          <w:sz w:val="24"/>
          <w:szCs w:val="24"/>
        </w:rPr>
        <w:t>3:3</w:t>
      </w:r>
      <w:r w:rsidR="001D49B6" w:rsidRPr="008F3CFB">
        <w:rPr>
          <w:sz w:val="24"/>
          <w:szCs w:val="24"/>
        </w:rPr>
        <w:t>3</w:t>
      </w:r>
      <w:r w:rsidR="00F53111" w:rsidRPr="008F3CFB">
        <w:rPr>
          <w:sz w:val="24"/>
          <w:szCs w:val="24"/>
        </w:rPr>
        <w:t xml:space="preserve"> pm.</w:t>
      </w:r>
    </w:p>
    <w:sectPr w:rsidR="003937ED" w:rsidRPr="008F3CFB" w:rsidSect="00AF0081">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F2" w:rsidRDefault="008D1FF2" w:rsidP="008D1FF2">
      <w:pPr>
        <w:spacing w:after="0" w:line="240" w:lineRule="auto"/>
      </w:pPr>
      <w:r>
        <w:separator/>
      </w:r>
    </w:p>
  </w:endnote>
  <w:endnote w:type="continuationSeparator" w:id="0">
    <w:p w:rsidR="008D1FF2" w:rsidRDefault="008D1FF2" w:rsidP="008D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20B05020202040203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36" w:rsidRDefault="00735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36" w:rsidRDefault="00735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36" w:rsidRDefault="00735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F2" w:rsidRDefault="008D1FF2" w:rsidP="008D1FF2">
      <w:pPr>
        <w:spacing w:after="0" w:line="240" w:lineRule="auto"/>
      </w:pPr>
      <w:r>
        <w:separator/>
      </w:r>
    </w:p>
  </w:footnote>
  <w:footnote w:type="continuationSeparator" w:id="0">
    <w:p w:rsidR="008D1FF2" w:rsidRDefault="008D1FF2" w:rsidP="008D1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36" w:rsidRDefault="00735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FF2" w:rsidRDefault="008D1F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36" w:rsidRDefault="00735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F3539"/>
    <w:multiLevelType w:val="hybridMultilevel"/>
    <w:tmpl w:val="F248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851E2"/>
    <w:multiLevelType w:val="hybridMultilevel"/>
    <w:tmpl w:val="51F22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5075F"/>
    <w:multiLevelType w:val="hybridMultilevel"/>
    <w:tmpl w:val="F6ACB4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15EB18F7"/>
    <w:multiLevelType w:val="hybridMultilevel"/>
    <w:tmpl w:val="FD1A9B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8692B67"/>
    <w:multiLevelType w:val="hybridMultilevel"/>
    <w:tmpl w:val="C9F8B24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194A512E"/>
    <w:multiLevelType w:val="hybridMultilevel"/>
    <w:tmpl w:val="1374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75019"/>
    <w:multiLevelType w:val="hybridMultilevel"/>
    <w:tmpl w:val="6F300F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CBF0D99"/>
    <w:multiLevelType w:val="hybridMultilevel"/>
    <w:tmpl w:val="30103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AF15FB"/>
    <w:multiLevelType w:val="hybridMultilevel"/>
    <w:tmpl w:val="136C883E"/>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nsid w:val="2C5D2846"/>
    <w:multiLevelType w:val="hybridMultilevel"/>
    <w:tmpl w:val="A97214A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nsid w:val="30904D0F"/>
    <w:multiLevelType w:val="hybridMultilevel"/>
    <w:tmpl w:val="5C0CC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D1575"/>
    <w:multiLevelType w:val="hybridMultilevel"/>
    <w:tmpl w:val="8CF4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3798B"/>
    <w:multiLevelType w:val="hybridMultilevel"/>
    <w:tmpl w:val="2646A9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D6F09"/>
    <w:multiLevelType w:val="hybridMultilevel"/>
    <w:tmpl w:val="047413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AE63CED"/>
    <w:multiLevelType w:val="hybridMultilevel"/>
    <w:tmpl w:val="86A4D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C84F98"/>
    <w:multiLevelType w:val="hybridMultilevel"/>
    <w:tmpl w:val="7220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C80F52"/>
    <w:multiLevelType w:val="hybridMultilevel"/>
    <w:tmpl w:val="B25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B43847"/>
    <w:multiLevelType w:val="hybridMultilevel"/>
    <w:tmpl w:val="7486BF5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nsid w:val="7E3206CA"/>
    <w:multiLevelType w:val="hybridMultilevel"/>
    <w:tmpl w:val="1132F9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3"/>
  </w:num>
  <w:num w:numId="2">
    <w:abstractNumId w:val="15"/>
  </w:num>
  <w:num w:numId="3">
    <w:abstractNumId w:val="14"/>
  </w:num>
  <w:num w:numId="4">
    <w:abstractNumId w:val="1"/>
  </w:num>
  <w:num w:numId="5">
    <w:abstractNumId w:val="21"/>
  </w:num>
  <w:num w:numId="6">
    <w:abstractNumId w:val="4"/>
  </w:num>
  <w:num w:numId="7">
    <w:abstractNumId w:val="0"/>
  </w:num>
  <w:num w:numId="8">
    <w:abstractNumId w:val="0"/>
  </w:num>
  <w:num w:numId="9">
    <w:abstractNumId w:val="18"/>
  </w:num>
  <w:num w:numId="10">
    <w:abstractNumId w:val="3"/>
  </w:num>
  <w:num w:numId="11">
    <w:abstractNumId w:val="19"/>
  </w:num>
  <w:num w:numId="12">
    <w:abstractNumId w:val="11"/>
  </w:num>
  <w:num w:numId="13">
    <w:abstractNumId w:val="8"/>
  </w:num>
  <w:num w:numId="14">
    <w:abstractNumId w:val="24"/>
  </w:num>
  <w:num w:numId="15">
    <w:abstractNumId w:val="10"/>
  </w:num>
  <w:num w:numId="16">
    <w:abstractNumId w:val="22"/>
  </w:num>
  <w:num w:numId="17">
    <w:abstractNumId w:val="13"/>
  </w:num>
  <w:num w:numId="18">
    <w:abstractNumId w:val="26"/>
  </w:num>
  <w:num w:numId="19">
    <w:abstractNumId w:val="17"/>
  </w:num>
  <w:num w:numId="20">
    <w:abstractNumId w:val="16"/>
  </w:num>
  <w:num w:numId="21">
    <w:abstractNumId w:val="2"/>
  </w:num>
  <w:num w:numId="22">
    <w:abstractNumId w:val="7"/>
  </w:num>
  <w:num w:numId="23">
    <w:abstractNumId w:val="9"/>
  </w:num>
  <w:num w:numId="24">
    <w:abstractNumId w:val="6"/>
  </w:num>
  <w:num w:numId="25">
    <w:abstractNumId w:val="12"/>
  </w:num>
  <w:num w:numId="26">
    <w:abstractNumId w:val="20"/>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48"/>
    <w:rsid w:val="00000E7B"/>
    <w:rsid w:val="000027B9"/>
    <w:rsid w:val="0000532B"/>
    <w:rsid w:val="00005CC1"/>
    <w:rsid w:val="00013904"/>
    <w:rsid w:val="00023999"/>
    <w:rsid w:val="00024869"/>
    <w:rsid w:val="00025847"/>
    <w:rsid w:val="00030ABD"/>
    <w:rsid w:val="000375F2"/>
    <w:rsid w:val="00045929"/>
    <w:rsid w:val="00046819"/>
    <w:rsid w:val="00050C02"/>
    <w:rsid w:val="00074019"/>
    <w:rsid w:val="00074F0D"/>
    <w:rsid w:val="00077327"/>
    <w:rsid w:val="0008577B"/>
    <w:rsid w:val="00085E11"/>
    <w:rsid w:val="000921F5"/>
    <w:rsid w:val="00097130"/>
    <w:rsid w:val="000A5311"/>
    <w:rsid w:val="000A7608"/>
    <w:rsid w:val="000A7DB7"/>
    <w:rsid w:val="000B71A2"/>
    <w:rsid w:val="000B79F8"/>
    <w:rsid w:val="000C672A"/>
    <w:rsid w:val="000D1CC9"/>
    <w:rsid w:val="000D5342"/>
    <w:rsid w:val="000E0A78"/>
    <w:rsid w:val="000E34B6"/>
    <w:rsid w:val="000E6F2F"/>
    <w:rsid w:val="00101482"/>
    <w:rsid w:val="00104AEB"/>
    <w:rsid w:val="00105DC2"/>
    <w:rsid w:val="00112D4A"/>
    <w:rsid w:val="00112F75"/>
    <w:rsid w:val="00124B90"/>
    <w:rsid w:val="001360B2"/>
    <w:rsid w:val="0014754B"/>
    <w:rsid w:val="00150DB7"/>
    <w:rsid w:val="00151787"/>
    <w:rsid w:val="00152BF0"/>
    <w:rsid w:val="001602C7"/>
    <w:rsid w:val="00160F71"/>
    <w:rsid w:val="00180071"/>
    <w:rsid w:val="00183E01"/>
    <w:rsid w:val="0018628D"/>
    <w:rsid w:val="001904D7"/>
    <w:rsid w:val="0019556C"/>
    <w:rsid w:val="00195577"/>
    <w:rsid w:val="001A4A21"/>
    <w:rsid w:val="001B3701"/>
    <w:rsid w:val="001B650D"/>
    <w:rsid w:val="001C7382"/>
    <w:rsid w:val="001D06E5"/>
    <w:rsid w:val="001D49B6"/>
    <w:rsid w:val="001D5D48"/>
    <w:rsid w:val="001E1198"/>
    <w:rsid w:val="001E6EC8"/>
    <w:rsid w:val="001F140F"/>
    <w:rsid w:val="002015D5"/>
    <w:rsid w:val="0020404B"/>
    <w:rsid w:val="00204596"/>
    <w:rsid w:val="00206231"/>
    <w:rsid w:val="00207148"/>
    <w:rsid w:val="002074A9"/>
    <w:rsid w:val="00211938"/>
    <w:rsid w:val="00221881"/>
    <w:rsid w:val="0022597D"/>
    <w:rsid w:val="00233447"/>
    <w:rsid w:val="00235642"/>
    <w:rsid w:val="00236A12"/>
    <w:rsid w:val="002375DC"/>
    <w:rsid w:val="0024207F"/>
    <w:rsid w:val="00243916"/>
    <w:rsid w:val="00247E67"/>
    <w:rsid w:val="0025059F"/>
    <w:rsid w:val="00250617"/>
    <w:rsid w:val="00252038"/>
    <w:rsid w:val="00261420"/>
    <w:rsid w:val="002627F3"/>
    <w:rsid w:val="002650D7"/>
    <w:rsid w:val="002666FD"/>
    <w:rsid w:val="002820BE"/>
    <w:rsid w:val="00286377"/>
    <w:rsid w:val="00286693"/>
    <w:rsid w:val="0029126B"/>
    <w:rsid w:val="00295DD8"/>
    <w:rsid w:val="002A7842"/>
    <w:rsid w:val="002B2DFE"/>
    <w:rsid w:val="002B477B"/>
    <w:rsid w:val="002E4252"/>
    <w:rsid w:val="002F0AFB"/>
    <w:rsid w:val="002F18B7"/>
    <w:rsid w:val="002F41FD"/>
    <w:rsid w:val="00301BB7"/>
    <w:rsid w:val="003022ED"/>
    <w:rsid w:val="0030434D"/>
    <w:rsid w:val="003045C3"/>
    <w:rsid w:val="00313E94"/>
    <w:rsid w:val="00321C80"/>
    <w:rsid w:val="003276A0"/>
    <w:rsid w:val="00333783"/>
    <w:rsid w:val="003407F5"/>
    <w:rsid w:val="0034348E"/>
    <w:rsid w:val="003535F8"/>
    <w:rsid w:val="00356CF9"/>
    <w:rsid w:val="0036612B"/>
    <w:rsid w:val="00366DE3"/>
    <w:rsid w:val="0039211D"/>
    <w:rsid w:val="003922AE"/>
    <w:rsid w:val="003937ED"/>
    <w:rsid w:val="00394CB5"/>
    <w:rsid w:val="00396A3B"/>
    <w:rsid w:val="003A0D66"/>
    <w:rsid w:val="003A533E"/>
    <w:rsid w:val="003A6929"/>
    <w:rsid w:val="003B2AAA"/>
    <w:rsid w:val="003B7D07"/>
    <w:rsid w:val="003C1305"/>
    <w:rsid w:val="003C2756"/>
    <w:rsid w:val="003C4E7D"/>
    <w:rsid w:val="003D1B2D"/>
    <w:rsid w:val="003D2B58"/>
    <w:rsid w:val="003D57BA"/>
    <w:rsid w:val="003D65C8"/>
    <w:rsid w:val="003E2C32"/>
    <w:rsid w:val="003E3B34"/>
    <w:rsid w:val="003E4FA2"/>
    <w:rsid w:val="00403EF2"/>
    <w:rsid w:val="00405338"/>
    <w:rsid w:val="00422F12"/>
    <w:rsid w:val="00432831"/>
    <w:rsid w:val="00446172"/>
    <w:rsid w:val="0045601D"/>
    <w:rsid w:val="00466B74"/>
    <w:rsid w:val="00467401"/>
    <w:rsid w:val="00473889"/>
    <w:rsid w:val="00480299"/>
    <w:rsid w:val="00482808"/>
    <w:rsid w:val="004859FE"/>
    <w:rsid w:val="00487757"/>
    <w:rsid w:val="004A027F"/>
    <w:rsid w:val="004A50B3"/>
    <w:rsid w:val="004C3EDF"/>
    <w:rsid w:val="004C7069"/>
    <w:rsid w:val="004D1A69"/>
    <w:rsid w:val="004F027F"/>
    <w:rsid w:val="00504A6D"/>
    <w:rsid w:val="00507957"/>
    <w:rsid w:val="00522D32"/>
    <w:rsid w:val="005358F3"/>
    <w:rsid w:val="0053687C"/>
    <w:rsid w:val="00543D91"/>
    <w:rsid w:val="00555FDD"/>
    <w:rsid w:val="0055624A"/>
    <w:rsid w:val="0056364E"/>
    <w:rsid w:val="00587C9B"/>
    <w:rsid w:val="00595450"/>
    <w:rsid w:val="005A10F2"/>
    <w:rsid w:val="005A1FDF"/>
    <w:rsid w:val="005B2A09"/>
    <w:rsid w:val="005B4D43"/>
    <w:rsid w:val="005B61E6"/>
    <w:rsid w:val="005C3F09"/>
    <w:rsid w:val="005C4E84"/>
    <w:rsid w:val="005D022D"/>
    <w:rsid w:val="005E15F4"/>
    <w:rsid w:val="005E7B24"/>
    <w:rsid w:val="005F4034"/>
    <w:rsid w:val="00615924"/>
    <w:rsid w:val="006259B4"/>
    <w:rsid w:val="006267FE"/>
    <w:rsid w:val="006301E2"/>
    <w:rsid w:val="00633616"/>
    <w:rsid w:val="00641B34"/>
    <w:rsid w:val="00647111"/>
    <w:rsid w:val="00653CE8"/>
    <w:rsid w:val="00654AE8"/>
    <w:rsid w:val="00657C33"/>
    <w:rsid w:val="00660E9B"/>
    <w:rsid w:val="0066164C"/>
    <w:rsid w:val="0066217E"/>
    <w:rsid w:val="006635D0"/>
    <w:rsid w:val="006718E5"/>
    <w:rsid w:val="0067496E"/>
    <w:rsid w:val="00691297"/>
    <w:rsid w:val="006A45F1"/>
    <w:rsid w:val="006A67C4"/>
    <w:rsid w:val="006C0E02"/>
    <w:rsid w:val="006C18ED"/>
    <w:rsid w:val="006C5138"/>
    <w:rsid w:val="006D00AF"/>
    <w:rsid w:val="006D77F6"/>
    <w:rsid w:val="006E1995"/>
    <w:rsid w:val="006F4843"/>
    <w:rsid w:val="006F627D"/>
    <w:rsid w:val="006F74BE"/>
    <w:rsid w:val="007059D6"/>
    <w:rsid w:val="00722964"/>
    <w:rsid w:val="00722C05"/>
    <w:rsid w:val="00735A36"/>
    <w:rsid w:val="00740C80"/>
    <w:rsid w:val="007418D5"/>
    <w:rsid w:val="007473B3"/>
    <w:rsid w:val="0076209C"/>
    <w:rsid w:val="007743C5"/>
    <w:rsid w:val="00787DDF"/>
    <w:rsid w:val="007972B1"/>
    <w:rsid w:val="007A17B9"/>
    <w:rsid w:val="007A4426"/>
    <w:rsid w:val="007B5436"/>
    <w:rsid w:val="007C1EE2"/>
    <w:rsid w:val="007C2B8F"/>
    <w:rsid w:val="007D042F"/>
    <w:rsid w:val="007D397D"/>
    <w:rsid w:val="007D4464"/>
    <w:rsid w:val="007D5DB5"/>
    <w:rsid w:val="007E4F06"/>
    <w:rsid w:val="007F193A"/>
    <w:rsid w:val="007F34D5"/>
    <w:rsid w:val="007F4E03"/>
    <w:rsid w:val="00800F2E"/>
    <w:rsid w:val="008013E1"/>
    <w:rsid w:val="00812702"/>
    <w:rsid w:val="008166DA"/>
    <w:rsid w:val="00820348"/>
    <w:rsid w:val="0082241A"/>
    <w:rsid w:val="00825097"/>
    <w:rsid w:val="00830DF9"/>
    <w:rsid w:val="00831D81"/>
    <w:rsid w:val="00832C05"/>
    <w:rsid w:val="00834744"/>
    <w:rsid w:val="0084303E"/>
    <w:rsid w:val="00844AA7"/>
    <w:rsid w:val="0085134C"/>
    <w:rsid w:val="008520C4"/>
    <w:rsid w:val="00857B7F"/>
    <w:rsid w:val="00871A07"/>
    <w:rsid w:val="00876D79"/>
    <w:rsid w:val="00882868"/>
    <w:rsid w:val="00886D9E"/>
    <w:rsid w:val="00891830"/>
    <w:rsid w:val="008958F4"/>
    <w:rsid w:val="008A174F"/>
    <w:rsid w:val="008A3AD2"/>
    <w:rsid w:val="008B0CBC"/>
    <w:rsid w:val="008B6AAA"/>
    <w:rsid w:val="008C2AEF"/>
    <w:rsid w:val="008C52EB"/>
    <w:rsid w:val="008C75A6"/>
    <w:rsid w:val="008D09DA"/>
    <w:rsid w:val="008D1FF2"/>
    <w:rsid w:val="008D3340"/>
    <w:rsid w:val="008F172C"/>
    <w:rsid w:val="008F2C53"/>
    <w:rsid w:val="008F3CFB"/>
    <w:rsid w:val="008F73BD"/>
    <w:rsid w:val="008F78EC"/>
    <w:rsid w:val="00901FA7"/>
    <w:rsid w:val="00905998"/>
    <w:rsid w:val="00914F2D"/>
    <w:rsid w:val="009220B2"/>
    <w:rsid w:val="00933CF1"/>
    <w:rsid w:val="00933F5E"/>
    <w:rsid w:val="00934584"/>
    <w:rsid w:val="00935146"/>
    <w:rsid w:val="00944D4A"/>
    <w:rsid w:val="00952D00"/>
    <w:rsid w:val="0096170A"/>
    <w:rsid w:val="00966FEA"/>
    <w:rsid w:val="0097671A"/>
    <w:rsid w:val="00984052"/>
    <w:rsid w:val="00992727"/>
    <w:rsid w:val="009A1B9E"/>
    <w:rsid w:val="009B6556"/>
    <w:rsid w:val="009C0FF4"/>
    <w:rsid w:val="009C41E3"/>
    <w:rsid w:val="009E1DC1"/>
    <w:rsid w:val="009E5867"/>
    <w:rsid w:val="00A0162B"/>
    <w:rsid w:val="00A0243D"/>
    <w:rsid w:val="00A1241C"/>
    <w:rsid w:val="00A15B45"/>
    <w:rsid w:val="00A220F9"/>
    <w:rsid w:val="00A23F65"/>
    <w:rsid w:val="00A26D56"/>
    <w:rsid w:val="00A36649"/>
    <w:rsid w:val="00A41D80"/>
    <w:rsid w:val="00A43D72"/>
    <w:rsid w:val="00A45700"/>
    <w:rsid w:val="00A502E5"/>
    <w:rsid w:val="00A551F2"/>
    <w:rsid w:val="00A564FF"/>
    <w:rsid w:val="00A60EE7"/>
    <w:rsid w:val="00A61633"/>
    <w:rsid w:val="00A72E90"/>
    <w:rsid w:val="00A81A7E"/>
    <w:rsid w:val="00A85106"/>
    <w:rsid w:val="00A856F0"/>
    <w:rsid w:val="00A85D03"/>
    <w:rsid w:val="00A93A48"/>
    <w:rsid w:val="00A93CCE"/>
    <w:rsid w:val="00A94D93"/>
    <w:rsid w:val="00AB3E0D"/>
    <w:rsid w:val="00AB679B"/>
    <w:rsid w:val="00AC2EF3"/>
    <w:rsid w:val="00AC4462"/>
    <w:rsid w:val="00AC5ABB"/>
    <w:rsid w:val="00AD0C2A"/>
    <w:rsid w:val="00AE1630"/>
    <w:rsid w:val="00AE2A00"/>
    <w:rsid w:val="00AF0081"/>
    <w:rsid w:val="00AF0F13"/>
    <w:rsid w:val="00AF71DB"/>
    <w:rsid w:val="00B00E3D"/>
    <w:rsid w:val="00B0731C"/>
    <w:rsid w:val="00B07AE1"/>
    <w:rsid w:val="00B14C5C"/>
    <w:rsid w:val="00B1623F"/>
    <w:rsid w:val="00B23D50"/>
    <w:rsid w:val="00B32FD2"/>
    <w:rsid w:val="00B378D0"/>
    <w:rsid w:val="00B45DA0"/>
    <w:rsid w:val="00B46B62"/>
    <w:rsid w:val="00B55FAE"/>
    <w:rsid w:val="00B74FB4"/>
    <w:rsid w:val="00B757BA"/>
    <w:rsid w:val="00B8389E"/>
    <w:rsid w:val="00B91395"/>
    <w:rsid w:val="00BA0082"/>
    <w:rsid w:val="00BA0181"/>
    <w:rsid w:val="00BA3C16"/>
    <w:rsid w:val="00BB3686"/>
    <w:rsid w:val="00BB4648"/>
    <w:rsid w:val="00BB735B"/>
    <w:rsid w:val="00BC1EBE"/>
    <w:rsid w:val="00BD1744"/>
    <w:rsid w:val="00BD762B"/>
    <w:rsid w:val="00BE4A86"/>
    <w:rsid w:val="00BE7C8C"/>
    <w:rsid w:val="00BF5134"/>
    <w:rsid w:val="00BF5272"/>
    <w:rsid w:val="00C00411"/>
    <w:rsid w:val="00C01130"/>
    <w:rsid w:val="00C17157"/>
    <w:rsid w:val="00C25E6A"/>
    <w:rsid w:val="00C3174C"/>
    <w:rsid w:val="00C3606F"/>
    <w:rsid w:val="00C36865"/>
    <w:rsid w:val="00C45865"/>
    <w:rsid w:val="00C56B18"/>
    <w:rsid w:val="00C57CD9"/>
    <w:rsid w:val="00C67891"/>
    <w:rsid w:val="00CB275C"/>
    <w:rsid w:val="00CB70FB"/>
    <w:rsid w:val="00CC3F90"/>
    <w:rsid w:val="00CC64D3"/>
    <w:rsid w:val="00CC7B70"/>
    <w:rsid w:val="00CD054D"/>
    <w:rsid w:val="00CD3F1A"/>
    <w:rsid w:val="00CD6528"/>
    <w:rsid w:val="00CE3BFB"/>
    <w:rsid w:val="00CE5C26"/>
    <w:rsid w:val="00CE644C"/>
    <w:rsid w:val="00D036D0"/>
    <w:rsid w:val="00D05FB9"/>
    <w:rsid w:val="00D11E05"/>
    <w:rsid w:val="00D12DA1"/>
    <w:rsid w:val="00D15428"/>
    <w:rsid w:val="00D2212D"/>
    <w:rsid w:val="00D273F1"/>
    <w:rsid w:val="00D40B4F"/>
    <w:rsid w:val="00D41E15"/>
    <w:rsid w:val="00D42427"/>
    <w:rsid w:val="00D44522"/>
    <w:rsid w:val="00D44EE2"/>
    <w:rsid w:val="00D46A20"/>
    <w:rsid w:val="00D50E54"/>
    <w:rsid w:val="00D53CE8"/>
    <w:rsid w:val="00D61036"/>
    <w:rsid w:val="00D61457"/>
    <w:rsid w:val="00D6246A"/>
    <w:rsid w:val="00D74FB4"/>
    <w:rsid w:val="00D7679E"/>
    <w:rsid w:val="00D76E11"/>
    <w:rsid w:val="00D81501"/>
    <w:rsid w:val="00D82F7D"/>
    <w:rsid w:val="00D83F3A"/>
    <w:rsid w:val="00D84B0B"/>
    <w:rsid w:val="00D9759E"/>
    <w:rsid w:val="00DA7948"/>
    <w:rsid w:val="00DB6287"/>
    <w:rsid w:val="00DC2D19"/>
    <w:rsid w:val="00DC43DE"/>
    <w:rsid w:val="00DD3642"/>
    <w:rsid w:val="00DD78FE"/>
    <w:rsid w:val="00DF3407"/>
    <w:rsid w:val="00E117C5"/>
    <w:rsid w:val="00E13324"/>
    <w:rsid w:val="00E14866"/>
    <w:rsid w:val="00E23C50"/>
    <w:rsid w:val="00E300B9"/>
    <w:rsid w:val="00E3019B"/>
    <w:rsid w:val="00E323C2"/>
    <w:rsid w:val="00E35116"/>
    <w:rsid w:val="00E35985"/>
    <w:rsid w:val="00E5013A"/>
    <w:rsid w:val="00E705BB"/>
    <w:rsid w:val="00E7069D"/>
    <w:rsid w:val="00E7721E"/>
    <w:rsid w:val="00E80EA3"/>
    <w:rsid w:val="00E84248"/>
    <w:rsid w:val="00E94444"/>
    <w:rsid w:val="00E94D62"/>
    <w:rsid w:val="00EA1EBE"/>
    <w:rsid w:val="00EA7F0D"/>
    <w:rsid w:val="00EB46BD"/>
    <w:rsid w:val="00EB4B37"/>
    <w:rsid w:val="00EB54DA"/>
    <w:rsid w:val="00EB711C"/>
    <w:rsid w:val="00EB76B5"/>
    <w:rsid w:val="00EC17B4"/>
    <w:rsid w:val="00EC7423"/>
    <w:rsid w:val="00ED4B5F"/>
    <w:rsid w:val="00EE5DEE"/>
    <w:rsid w:val="00EF2CD8"/>
    <w:rsid w:val="00F01389"/>
    <w:rsid w:val="00F017E0"/>
    <w:rsid w:val="00F049E0"/>
    <w:rsid w:val="00F067BD"/>
    <w:rsid w:val="00F257CC"/>
    <w:rsid w:val="00F26B63"/>
    <w:rsid w:val="00F342A4"/>
    <w:rsid w:val="00F43193"/>
    <w:rsid w:val="00F47A75"/>
    <w:rsid w:val="00F521A5"/>
    <w:rsid w:val="00F53111"/>
    <w:rsid w:val="00F53420"/>
    <w:rsid w:val="00F70D9E"/>
    <w:rsid w:val="00F90AF6"/>
    <w:rsid w:val="00FA30B9"/>
    <w:rsid w:val="00FB0EAF"/>
    <w:rsid w:val="00FB5AB0"/>
    <w:rsid w:val="00FB6FB8"/>
    <w:rsid w:val="00FC0D77"/>
    <w:rsid w:val="00FC0E86"/>
    <w:rsid w:val="00FC620D"/>
    <w:rsid w:val="00FC70F8"/>
    <w:rsid w:val="00FD12E3"/>
    <w:rsid w:val="00FD4D24"/>
    <w:rsid w:val="00FE060E"/>
    <w:rsid w:val="00FE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077327"/>
    <w:pPr>
      <w:spacing w:after="60"/>
      <w:jc w:val="center"/>
      <w:outlineLvl w:val="0"/>
    </w:pPr>
    <w:rPr>
      <w:b/>
      <w:i/>
      <w:sz w:val="28"/>
      <w:szCs w:val="28"/>
    </w:rPr>
  </w:style>
  <w:style w:type="paragraph" w:styleId="Heading2">
    <w:name w:val="heading 2"/>
    <w:basedOn w:val="Normal"/>
    <w:next w:val="Normal"/>
    <w:link w:val="Heading2Char"/>
    <w:uiPriority w:val="9"/>
    <w:unhideWhenUsed/>
    <w:qFormat/>
    <w:rsid w:val="008D1FF2"/>
    <w:pPr>
      <w:keepNext/>
      <w:tabs>
        <w:tab w:val="left" w:pos="720"/>
        <w:tab w:val="right" w:pos="9990"/>
      </w:tabs>
      <w:spacing w:before="360"/>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077327"/>
    <w:rPr>
      <w:rFonts w:asciiTheme="minorHAnsi" w:hAnsiTheme="minorHAnsi" w:cstheme="minorHAnsi"/>
      <w:b/>
      <w:i/>
      <w:sz w:val="28"/>
      <w:szCs w:val="28"/>
    </w:rPr>
  </w:style>
  <w:style w:type="character" w:customStyle="1" w:styleId="Heading2Char">
    <w:name w:val="Heading 2 Char"/>
    <w:basedOn w:val="DefaultParagraphFont"/>
    <w:link w:val="Heading2"/>
    <w:uiPriority w:val="9"/>
    <w:rsid w:val="008D1FF2"/>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Header">
    <w:name w:val="header"/>
    <w:basedOn w:val="Normal"/>
    <w:link w:val="HeaderChar"/>
    <w:uiPriority w:val="99"/>
    <w:unhideWhenUsed/>
    <w:rsid w:val="008D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FF2"/>
    <w:rPr>
      <w:rFonts w:asciiTheme="minorHAnsi" w:hAnsiTheme="minorHAnsi" w:cstheme="minorHAnsi"/>
      <w:sz w:val="22"/>
      <w:szCs w:val="22"/>
    </w:rPr>
  </w:style>
  <w:style w:type="paragraph" w:styleId="Footer">
    <w:name w:val="footer"/>
    <w:basedOn w:val="Normal"/>
    <w:link w:val="FooterChar"/>
    <w:uiPriority w:val="99"/>
    <w:unhideWhenUsed/>
    <w:rsid w:val="008D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FF2"/>
    <w:rPr>
      <w:rFonts w:asciiTheme="minorHAnsi" w:hAnsiTheme="minorHAnsi" w:cstheme="minorHAnsi"/>
      <w:sz w:val="22"/>
      <w:szCs w:val="22"/>
    </w:rPr>
  </w:style>
  <w:style w:type="paragraph" w:styleId="Revision">
    <w:name w:val="Revision"/>
    <w:hidden/>
    <w:uiPriority w:val="99"/>
    <w:semiHidden/>
    <w:rsid w:val="00AF0081"/>
    <w:rPr>
      <w:rFonts w:asciiTheme="minorHAnsi" w:hAnsiTheme="minorHAnsi" w:cs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077327"/>
    <w:pPr>
      <w:spacing w:after="60"/>
      <w:jc w:val="center"/>
      <w:outlineLvl w:val="0"/>
    </w:pPr>
    <w:rPr>
      <w:b/>
      <w:i/>
      <w:sz w:val="28"/>
      <w:szCs w:val="28"/>
    </w:rPr>
  </w:style>
  <w:style w:type="paragraph" w:styleId="Heading2">
    <w:name w:val="heading 2"/>
    <w:basedOn w:val="Normal"/>
    <w:next w:val="Normal"/>
    <w:link w:val="Heading2Char"/>
    <w:uiPriority w:val="9"/>
    <w:unhideWhenUsed/>
    <w:qFormat/>
    <w:rsid w:val="008D1FF2"/>
    <w:pPr>
      <w:keepNext/>
      <w:tabs>
        <w:tab w:val="left" w:pos="720"/>
        <w:tab w:val="right" w:pos="9990"/>
      </w:tabs>
      <w:spacing w:before="360"/>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077327"/>
    <w:rPr>
      <w:rFonts w:asciiTheme="minorHAnsi" w:hAnsiTheme="minorHAnsi" w:cstheme="minorHAnsi"/>
      <w:b/>
      <w:i/>
      <w:sz w:val="28"/>
      <w:szCs w:val="28"/>
    </w:rPr>
  </w:style>
  <w:style w:type="character" w:customStyle="1" w:styleId="Heading2Char">
    <w:name w:val="Heading 2 Char"/>
    <w:basedOn w:val="DefaultParagraphFont"/>
    <w:link w:val="Heading2"/>
    <w:uiPriority w:val="9"/>
    <w:rsid w:val="008D1FF2"/>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Header">
    <w:name w:val="header"/>
    <w:basedOn w:val="Normal"/>
    <w:link w:val="HeaderChar"/>
    <w:uiPriority w:val="99"/>
    <w:unhideWhenUsed/>
    <w:rsid w:val="008D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FF2"/>
    <w:rPr>
      <w:rFonts w:asciiTheme="minorHAnsi" w:hAnsiTheme="minorHAnsi" w:cstheme="minorHAnsi"/>
      <w:sz w:val="22"/>
      <w:szCs w:val="22"/>
    </w:rPr>
  </w:style>
  <w:style w:type="paragraph" w:styleId="Footer">
    <w:name w:val="footer"/>
    <w:basedOn w:val="Normal"/>
    <w:link w:val="FooterChar"/>
    <w:uiPriority w:val="99"/>
    <w:unhideWhenUsed/>
    <w:rsid w:val="008D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FF2"/>
    <w:rPr>
      <w:rFonts w:asciiTheme="minorHAnsi" w:hAnsiTheme="minorHAnsi" w:cstheme="minorHAnsi"/>
      <w:sz w:val="22"/>
      <w:szCs w:val="22"/>
    </w:rPr>
  </w:style>
  <w:style w:type="paragraph" w:styleId="Revision">
    <w:name w:val="Revision"/>
    <w:hidden/>
    <w:uiPriority w:val="99"/>
    <w:semiHidden/>
    <w:rsid w:val="00AF0081"/>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07449">
      <w:bodyDiv w:val="1"/>
      <w:marLeft w:val="0"/>
      <w:marRight w:val="0"/>
      <w:marTop w:val="0"/>
      <w:marBottom w:val="0"/>
      <w:divBdr>
        <w:top w:val="none" w:sz="0" w:space="0" w:color="auto"/>
        <w:left w:val="none" w:sz="0" w:space="0" w:color="auto"/>
        <w:bottom w:val="none" w:sz="0" w:space="0" w:color="auto"/>
        <w:right w:val="none" w:sz="0" w:space="0" w:color="auto"/>
      </w:divBdr>
    </w:div>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Procedures\Lisa%20C\KPAT%20Meetings%20and%20Notes\KPAT%20Minutes%20for%208-29-12%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0BE77-8458-4E91-876B-9C13670E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KPAT Minutes for 8-29-12 - 1.dotx</Template>
  <TotalTime>70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creator>Lisa Cameron</dc:creator>
  <cp:lastModifiedBy>Cole Robison</cp:lastModifiedBy>
  <cp:revision>11</cp:revision>
  <cp:lastPrinted>2012-10-16T20:19:00Z</cp:lastPrinted>
  <dcterms:created xsi:type="dcterms:W3CDTF">2013-02-11T15:54:00Z</dcterms:created>
  <dcterms:modified xsi:type="dcterms:W3CDTF">2013-02-13T18:04:00Z</dcterms:modified>
</cp:coreProperties>
</file>