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bookmarkStart w:id="0" w:name="_GoBack"/>
      <w:bookmarkEnd w:id="0"/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7FDA5989"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14:paraId="4C40A76B" w14:textId="57B2142D" w:rsidR="00554276" w:rsidRPr="00EA277E" w:rsidRDefault="002E5AA7" w:rsidP="004F357B">
      <w:pPr>
        <w:pStyle w:val="Date"/>
        <w:spacing w:after="120"/>
      </w:pPr>
      <w:r>
        <w:t>April 9, 2013</w:t>
      </w:r>
      <w:r w:rsidR="001C5591" w:rsidRPr="001C5591">
        <w:t xml:space="preserve"> </w:t>
      </w:r>
      <w:r w:rsidR="003743EA">
        <w:t>10:00 AM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3743EA">
        <w:t>Noon</w:t>
      </w:r>
    </w:p>
    <w:p w14:paraId="6763817F" w14:textId="64B48A4F" w:rsidR="00A4511E" w:rsidRPr="00EA277E" w:rsidRDefault="00306CA5" w:rsidP="004F357B">
      <w:pPr>
        <w:pStyle w:val="Time"/>
      </w:pPr>
      <w:r>
        <w:t>Landon</w:t>
      </w:r>
      <w:r w:rsidR="00DE0C74">
        <w:t xml:space="preserve"> State Office Building, Room </w:t>
      </w:r>
      <w:r w:rsidR="002E5AA7">
        <w:t>560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77777777"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9"/>
        <w:gridCol w:w="2153"/>
        <w:gridCol w:w="994"/>
      </w:tblGrid>
      <w:tr w:rsidR="00136170" w:rsidRPr="00136170" w14:paraId="5D485903" w14:textId="77777777" w:rsidTr="001626FE">
        <w:trPr>
          <w:trHeight w:val="432"/>
          <w:tblHeader/>
        </w:trPr>
        <w:tc>
          <w:tcPr>
            <w:tcW w:w="766" w:type="dxa"/>
            <w:vAlign w:val="bottom"/>
          </w:tcPr>
          <w:p w14:paraId="092F51D2" w14:textId="3B8BB15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09" w:type="dxa"/>
            <w:vAlign w:val="bottom"/>
          </w:tcPr>
          <w:p w14:paraId="77628D86" w14:textId="79201E7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53" w:type="dxa"/>
            <w:vAlign w:val="bottom"/>
          </w:tcPr>
          <w:p w14:paraId="1ADC3C47" w14:textId="603E9C37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AC5444" w:rsidRPr="003A24D0" w14:paraId="7BBC0886" w14:textId="77777777" w:rsidTr="001626FE">
        <w:trPr>
          <w:trHeight w:val="432"/>
        </w:trPr>
        <w:tc>
          <w:tcPr>
            <w:tcW w:w="766" w:type="dxa"/>
          </w:tcPr>
          <w:p w14:paraId="1492C299" w14:textId="77777777" w:rsidR="00AC5444" w:rsidRPr="00BE5A9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5D401F41" w14:textId="4945B23F" w:rsidR="00AC5444" w:rsidRDefault="00AC5444" w:rsidP="003743EA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3743EA">
              <w:rPr>
                <w:b/>
              </w:rPr>
              <w:t>February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53" w:type="dxa"/>
          </w:tcPr>
          <w:p w14:paraId="6BBDB5B1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7FFBD8E0" w14:textId="38DF5B48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CB111F" w:rsidRPr="003A24D0" w14:paraId="3D8E895A" w14:textId="77777777" w:rsidTr="001626FE">
        <w:trPr>
          <w:trHeight w:val="432"/>
        </w:trPr>
        <w:tc>
          <w:tcPr>
            <w:tcW w:w="766" w:type="dxa"/>
          </w:tcPr>
          <w:p w14:paraId="6CD436AB" w14:textId="20381A43" w:rsidR="00CB111F" w:rsidRDefault="00CB111F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09" w:type="dxa"/>
          </w:tcPr>
          <w:p w14:paraId="244239FB" w14:textId="26302674" w:rsidR="00CB111F" w:rsidRDefault="003743EA" w:rsidP="001626F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53" w:type="dxa"/>
          </w:tcPr>
          <w:p w14:paraId="1BB70F67" w14:textId="4AE4D03A" w:rsidR="00CB111F" w:rsidRDefault="003743EA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58D6A541" w14:textId="0E715CEF" w:rsidR="00CB111F" w:rsidRDefault="003743EA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EC0B86">
              <w:t>0</w:t>
            </w:r>
            <w:r w:rsidR="00687D04">
              <w:t xml:space="preserve"> Min.</w:t>
            </w:r>
          </w:p>
        </w:tc>
      </w:tr>
      <w:tr w:rsidR="00BE337E" w:rsidRPr="003A24D0" w14:paraId="4CAF4B4C" w14:textId="77777777" w:rsidTr="001626FE">
        <w:trPr>
          <w:trHeight w:val="432"/>
        </w:trPr>
        <w:tc>
          <w:tcPr>
            <w:tcW w:w="766" w:type="dxa"/>
          </w:tcPr>
          <w:p w14:paraId="1724B6E3" w14:textId="243F93D1" w:rsidR="00BE337E" w:rsidRDefault="00BE337E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09" w:type="dxa"/>
          </w:tcPr>
          <w:p w14:paraId="7688D3B1" w14:textId="6303F539" w:rsidR="00BE337E" w:rsidRDefault="003743EA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CommonLook Trial Update</w:t>
            </w:r>
          </w:p>
        </w:tc>
        <w:tc>
          <w:tcPr>
            <w:tcW w:w="2153" w:type="dxa"/>
          </w:tcPr>
          <w:p w14:paraId="7A2E1419" w14:textId="558DF535" w:rsidR="00BE337E" w:rsidRDefault="003743EA" w:rsidP="0085232B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54C60B60" w14:textId="0C6DB021" w:rsidR="00BE337E" w:rsidRDefault="00EC0B86" w:rsidP="003743EA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3743EA">
              <w:t>0</w:t>
            </w:r>
            <w:r w:rsidR="00BE337E">
              <w:t xml:space="preserve"> Min.</w:t>
            </w:r>
          </w:p>
        </w:tc>
      </w:tr>
      <w:tr w:rsidR="00EC0B86" w:rsidRPr="003A24D0" w14:paraId="3B33598A" w14:textId="77777777" w:rsidTr="001626FE">
        <w:trPr>
          <w:trHeight w:val="432"/>
        </w:trPr>
        <w:tc>
          <w:tcPr>
            <w:tcW w:w="766" w:type="dxa"/>
          </w:tcPr>
          <w:p w14:paraId="46C9B882" w14:textId="28520C40" w:rsidR="00EC0B86" w:rsidRDefault="00EC0B8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609" w:type="dxa"/>
          </w:tcPr>
          <w:p w14:paraId="43B81D08" w14:textId="4A1EE3BB" w:rsidR="00EC0B86" w:rsidRDefault="003743EA" w:rsidP="000D76B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Annual Report</w:t>
            </w:r>
          </w:p>
        </w:tc>
        <w:tc>
          <w:tcPr>
            <w:tcW w:w="2153" w:type="dxa"/>
          </w:tcPr>
          <w:p w14:paraId="093E9287" w14:textId="1E134ADD" w:rsidR="00EC0B86" w:rsidRDefault="003743EA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4087F79F" w14:textId="233E4E64" w:rsidR="00EC0B86" w:rsidRDefault="00EC0B86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EC0B86" w:rsidRPr="003A24D0" w14:paraId="550B4BF1" w14:textId="77777777" w:rsidTr="001626FE">
        <w:trPr>
          <w:trHeight w:val="432"/>
        </w:trPr>
        <w:tc>
          <w:tcPr>
            <w:tcW w:w="766" w:type="dxa"/>
          </w:tcPr>
          <w:p w14:paraId="6311B617" w14:textId="6EACB662" w:rsidR="00EC0B86" w:rsidRDefault="00EC0B8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09" w:type="dxa"/>
          </w:tcPr>
          <w:p w14:paraId="39836939" w14:textId="4924CD3A" w:rsidR="00EC0B86" w:rsidRDefault="003743EA" w:rsidP="000D76B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Strategic Plan for Improving Management of Section 508 of the Rehabilitation Act</w:t>
            </w:r>
          </w:p>
        </w:tc>
        <w:tc>
          <w:tcPr>
            <w:tcW w:w="2153" w:type="dxa"/>
          </w:tcPr>
          <w:p w14:paraId="01687385" w14:textId="6D42A93F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1F24778E" w14:textId="1F464DF0" w:rsidR="00EC0B86" w:rsidRDefault="003743EA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EC0B86">
              <w:t xml:space="preserve"> Min.</w:t>
            </w:r>
          </w:p>
        </w:tc>
      </w:tr>
      <w:tr w:rsidR="00EC0B86" w:rsidRPr="003A24D0" w14:paraId="3C8AB851" w14:textId="77777777" w:rsidTr="001626FE">
        <w:trPr>
          <w:trHeight w:val="432"/>
        </w:trPr>
        <w:tc>
          <w:tcPr>
            <w:tcW w:w="766" w:type="dxa"/>
          </w:tcPr>
          <w:p w14:paraId="3AA5F5F5" w14:textId="1A9E8867" w:rsidR="00EC0B86" w:rsidRPr="00BE5A94" w:rsidRDefault="00EC0B8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609" w:type="dxa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2153" w:type="dxa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3301100F" w:rsidR="00EC0B86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743EA" w:rsidRPr="003A24D0" w14:paraId="54768925" w14:textId="77777777" w:rsidTr="001626FE">
        <w:trPr>
          <w:trHeight w:val="432"/>
        </w:trPr>
        <w:tc>
          <w:tcPr>
            <w:tcW w:w="766" w:type="dxa"/>
          </w:tcPr>
          <w:p w14:paraId="1E596E86" w14:textId="6278412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609" w:type="dxa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2153" w:type="dxa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48164B">
      <w:pPr>
        <w:pStyle w:val="ListNumber"/>
        <w:numPr>
          <w:ilvl w:val="0"/>
          <w:numId w:val="0"/>
        </w:numPr>
        <w:spacing w:before="2400"/>
        <w:rPr>
          <w:b/>
        </w:rPr>
      </w:pPr>
      <w:r w:rsidRPr="00AA1F1C">
        <w:rPr>
          <w:b/>
        </w:rPr>
        <w:t>Future Meetings</w:t>
      </w:r>
    </w:p>
    <w:p w14:paraId="39380CDB" w14:textId="77777777" w:rsidR="0048164B" w:rsidRPr="00AA1F1C" w:rsidRDefault="0021454A" w:rsidP="0048164B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CB111F">
        <w:t>2013</w:t>
      </w:r>
      <w:r w:rsidRPr="00AA1F1C">
        <w:t xml:space="preserve">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8164B" w:rsidRPr="00AA1F1C" w14:paraId="228B037F" w14:textId="77777777" w:rsidTr="00435553">
        <w:trPr>
          <w:jc w:val="center"/>
        </w:trPr>
        <w:tc>
          <w:tcPr>
            <w:tcW w:w="0" w:type="auto"/>
          </w:tcPr>
          <w:p w14:paraId="228A2A2B" w14:textId="002999D9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14:paraId="29807051" w14:textId="0CA5F064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9</w:t>
            </w:r>
            <w:r w:rsidRPr="0048164B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3F618BD9" w14:textId="36040909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1C3ED50F" w14:textId="12AFDD26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31805008" w14:textId="2582D05C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Curtis</w:t>
            </w:r>
            <w:r w:rsidRPr="00AA1F1C">
              <w:t xml:space="preserve"> State Office Building, Room </w:t>
            </w:r>
            <w:r>
              <w:t>530</w:t>
            </w:r>
          </w:p>
        </w:tc>
      </w:tr>
      <w:tr w:rsidR="0048164B" w:rsidRPr="00AA1F1C" w14:paraId="13A03E45" w14:textId="77777777" w:rsidTr="00435553">
        <w:trPr>
          <w:jc w:val="center"/>
        </w:trPr>
        <w:tc>
          <w:tcPr>
            <w:tcW w:w="0" w:type="auto"/>
          </w:tcPr>
          <w:p w14:paraId="2454FE8B" w14:textId="6A47E54B" w:rsidR="0048164B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6BB5F2FC" w14:textId="633468E7" w:rsidR="0048164B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8</w:t>
            </w:r>
            <w:r w:rsidRPr="0048164B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3E379B3E" w14:textId="6CA94D04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764B705D" w14:textId="117BB37A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47228DA1" w14:textId="7A6A5AA2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</w:t>
            </w:r>
            <w:r w:rsidRPr="00AA1F1C">
              <w:t xml:space="preserve"> State Office Building, Room </w:t>
            </w:r>
            <w:r>
              <w:t>509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6D05F04D" w14:textId="34295515" w:rsidR="003743EA" w:rsidRPr="00942D43" w:rsidRDefault="003743EA" w:rsidP="003743EA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but those </w:t>
      </w:r>
      <w:r w:rsidR="00270CDD">
        <w:rPr>
          <w:sz w:val="22"/>
        </w:rPr>
        <w:t>who</w:t>
      </w:r>
      <w:r w:rsidRPr="00942D43">
        <w:rPr>
          <w:sz w:val="22"/>
        </w:rPr>
        <w:t xml:space="preserve"> are unable to do so may </w:t>
      </w:r>
      <w:r>
        <w:rPr>
          <w:sz w:val="22"/>
        </w:rPr>
        <w:t xml:space="preserve">request in advance to </w:t>
      </w:r>
      <w:r w:rsidRPr="00942D43">
        <w:rPr>
          <w:sz w:val="22"/>
        </w:rPr>
        <w:t>participate via conference call.</w:t>
      </w:r>
    </w:p>
    <w:p w14:paraId="73E9E70D" w14:textId="53F97332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D5AAF" w14:textId="77777777" w:rsidR="00B10706" w:rsidRDefault="00B10706" w:rsidP="00442C99">
      <w:r>
        <w:separator/>
      </w:r>
    </w:p>
  </w:endnote>
  <w:endnote w:type="continuationSeparator" w:id="0">
    <w:p w14:paraId="639B8EEB" w14:textId="77777777" w:rsidR="00B10706" w:rsidRDefault="00B10706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B6B75" w14:textId="77777777" w:rsidR="00B10706" w:rsidRDefault="00B10706" w:rsidP="00442C99">
      <w:r>
        <w:separator/>
      </w:r>
    </w:p>
  </w:footnote>
  <w:footnote w:type="continuationSeparator" w:id="0">
    <w:p w14:paraId="7D28638D" w14:textId="77777777" w:rsidR="00B10706" w:rsidRDefault="00B10706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4A89F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43EA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B111F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497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October 3, 2012 Meeting Agenda</vt:lpstr>
    </vt:vector>
  </TitlesOfParts>
  <Company>Microsoft Corporation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13</cp:revision>
  <cp:lastPrinted>2013-02-11T17:24:00Z</cp:lastPrinted>
  <dcterms:created xsi:type="dcterms:W3CDTF">2013-02-11T15:30:00Z</dcterms:created>
  <dcterms:modified xsi:type="dcterms:W3CDTF">2013-04-10T16:29:00Z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