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13B735B7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1C9146E3" w:rsidR="00554276" w:rsidRPr="00EA277E" w:rsidRDefault="005A57C9" w:rsidP="004F357B">
      <w:pPr>
        <w:pStyle w:val="Date"/>
        <w:spacing w:after="120"/>
      </w:pPr>
      <w:r>
        <w:t>July</w:t>
      </w:r>
      <w:r w:rsidR="002E5AA7">
        <w:t xml:space="preserve"> 9, 2013</w:t>
      </w:r>
      <w:r w:rsidR="001C5591" w:rsidRPr="001C5591">
        <w:t xml:space="preserve"> </w:t>
      </w:r>
      <w:r>
        <w:t>2:3</w:t>
      </w:r>
      <w:r w:rsidR="003743EA">
        <w:t>0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>
        <w:t>4:30 PM</w:t>
      </w:r>
    </w:p>
    <w:p w14:paraId="6763817F" w14:textId="1DB1E815" w:rsidR="00A4511E" w:rsidRPr="00EA277E" w:rsidRDefault="005A57C9" w:rsidP="004F357B">
      <w:pPr>
        <w:pStyle w:val="Time"/>
      </w:pPr>
      <w:r>
        <w:t>Curtis</w:t>
      </w:r>
      <w:r w:rsidR="00DE0C74">
        <w:t xml:space="preserve"> State Office Building, Room </w:t>
      </w:r>
      <w:r>
        <w:t>53</w:t>
      </w:r>
      <w:r w:rsidR="002E5AA7">
        <w:t>0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6F6BC5DE" w14:textId="43B9016B" w:rsidR="001C5591" w:rsidRPr="004437F8" w:rsidRDefault="005A57C9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Acting 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1052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766"/>
        <w:gridCol w:w="6609"/>
        <w:gridCol w:w="2153"/>
        <w:gridCol w:w="994"/>
      </w:tblGrid>
      <w:tr w:rsidR="00136170" w:rsidRPr="00136170" w14:paraId="5D485903" w14:textId="77777777" w:rsidTr="001626FE">
        <w:trPr>
          <w:trHeight w:val="432"/>
          <w:tblHeader/>
        </w:trPr>
        <w:tc>
          <w:tcPr>
            <w:tcW w:w="766" w:type="dxa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6609" w:type="dxa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2153" w:type="dxa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994" w:type="dxa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A57C9" w:rsidRPr="003A24D0" w14:paraId="4E0BBC4E" w14:textId="77777777" w:rsidTr="001626FE">
        <w:trPr>
          <w:trHeight w:val="432"/>
        </w:trPr>
        <w:tc>
          <w:tcPr>
            <w:tcW w:w="766" w:type="dxa"/>
          </w:tcPr>
          <w:p w14:paraId="436D9404" w14:textId="15EE0351" w:rsidR="005A57C9" w:rsidRDefault="000C7642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609" w:type="dxa"/>
          </w:tcPr>
          <w:p w14:paraId="5DD432F2" w14:textId="3343D487" w:rsidR="005A57C9" w:rsidRPr="00FF2722" w:rsidRDefault="005A57C9" w:rsidP="003743EA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Announcements</w:t>
            </w:r>
          </w:p>
        </w:tc>
        <w:tc>
          <w:tcPr>
            <w:tcW w:w="2153" w:type="dxa"/>
          </w:tcPr>
          <w:p w14:paraId="30B3516C" w14:textId="4C3D10DD" w:rsidR="005A57C9" w:rsidRDefault="005A57C9" w:rsidP="00AC5444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994" w:type="dxa"/>
          </w:tcPr>
          <w:p w14:paraId="6A47581A" w14:textId="6B53AE1E" w:rsidR="005A57C9" w:rsidRDefault="000C7642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AC5444" w:rsidRPr="003A24D0" w14:paraId="7BBC0886" w14:textId="77777777" w:rsidTr="001626FE">
        <w:trPr>
          <w:trHeight w:val="432"/>
        </w:trPr>
        <w:tc>
          <w:tcPr>
            <w:tcW w:w="766" w:type="dxa"/>
          </w:tcPr>
          <w:p w14:paraId="1492C299" w14:textId="670202BB" w:rsidR="00AC5444" w:rsidRPr="00BE5A94" w:rsidRDefault="000C7642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AC5444">
              <w:rPr>
                <w:b/>
              </w:rPr>
              <w:t>I.</w:t>
            </w:r>
          </w:p>
        </w:tc>
        <w:tc>
          <w:tcPr>
            <w:tcW w:w="6609" w:type="dxa"/>
          </w:tcPr>
          <w:p w14:paraId="5D401F41" w14:textId="482FC251" w:rsidR="00AC5444" w:rsidRDefault="00AC5444" w:rsidP="005A57C9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5A57C9">
              <w:rPr>
                <w:b/>
              </w:rPr>
              <w:t>April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2153" w:type="dxa"/>
          </w:tcPr>
          <w:p w14:paraId="6BBDB5B1" w14:textId="77777777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7FFBD8E0" w14:textId="38DF5B48" w:rsidR="00AC5444" w:rsidRDefault="00AC5444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A57C9" w:rsidRPr="003A24D0" w14:paraId="6F3B0D3C" w14:textId="77777777" w:rsidTr="001626FE">
        <w:trPr>
          <w:trHeight w:val="432"/>
        </w:trPr>
        <w:tc>
          <w:tcPr>
            <w:tcW w:w="766" w:type="dxa"/>
          </w:tcPr>
          <w:p w14:paraId="317A7815" w14:textId="532FA4A3" w:rsidR="005A57C9" w:rsidRDefault="000C7642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609" w:type="dxa"/>
          </w:tcPr>
          <w:p w14:paraId="0766B695" w14:textId="5B7E7F88" w:rsidR="005A57C9" w:rsidRDefault="000C7642" w:rsidP="001626F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PDF Accessibility / </w:t>
            </w:r>
            <w:proofErr w:type="spellStart"/>
            <w:r w:rsidR="005A57C9">
              <w:rPr>
                <w:b/>
              </w:rPr>
              <w:t>CommonLook</w:t>
            </w:r>
            <w:proofErr w:type="spellEnd"/>
          </w:p>
          <w:p w14:paraId="19350E1C" w14:textId="27AAB8C1" w:rsidR="005A57C9" w:rsidRDefault="005A57C9" w:rsidP="000C7642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Trial Recap and Proposed Next Step</w:t>
            </w:r>
            <w:r w:rsidR="000C7642">
              <w:rPr>
                <w:b/>
              </w:rPr>
              <w:t>s</w:t>
            </w:r>
          </w:p>
          <w:p w14:paraId="425D845D" w14:textId="1EDC1EAD" w:rsidR="005A57C9" w:rsidRDefault="005A57C9" w:rsidP="000C7642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Scan Proposal</w:t>
            </w:r>
          </w:p>
        </w:tc>
        <w:tc>
          <w:tcPr>
            <w:tcW w:w="2153" w:type="dxa"/>
          </w:tcPr>
          <w:p w14:paraId="18ABA93F" w14:textId="636E136F" w:rsidR="005A57C9" w:rsidRDefault="000C7642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0C8897FA" w14:textId="1EEF5FD2" w:rsidR="005A57C9" w:rsidRDefault="000C7642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5A57C9" w:rsidRPr="003A24D0" w14:paraId="619C8053" w14:textId="77777777" w:rsidTr="001626FE">
        <w:trPr>
          <w:trHeight w:val="432"/>
        </w:trPr>
        <w:tc>
          <w:tcPr>
            <w:tcW w:w="766" w:type="dxa"/>
          </w:tcPr>
          <w:p w14:paraId="79459407" w14:textId="65CBDFD9" w:rsidR="005A57C9" w:rsidRDefault="000C7642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609" w:type="dxa"/>
          </w:tcPr>
          <w:p w14:paraId="7D4CD41D" w14:textId="52A96654" w:rsidR="005A57C9" w:rsidRDefault="0038170D" w:rsidP="003817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IT Project Planning for COTS Items</w:t>
            </w:r>
          </w:p>
        </w:tc>
        <w:tc>
          <w:tcPr>
            <w:tcW w:w="2153" w:type="dxa"/>
          </w:tcPr>
          <w:p w14:paraId="07725B3E" w14:textId="10EC766C" w:rsidR="005A57C9" w:rsidRDefault="000C7642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492312FE" w14:textId="603BC5D7" w:rsidR="005A57C9" w:rsidRDefault="000C7642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0C7642" w:rsidRPr="003A24D0" w14:paraId="67C7E8E4" w14:textId="77777777" w:rsidTr="001626FE">
        <w:trPr>
          <w:trHeight w:val="432"/>
        </w:trPr>
        <w:tc>
          <w:tcPr>
            <w:tcW w:w="766" w:type="dxa"/>
          </w:tcPr>
          <w:p w14:paraId="139CD961" w14:textId="5957717B" w:rsidR="000C7642" w:rsidRDefault="000C7642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6609" w:type="dxa"/>
          </w:tcPr>
          <w:p w14:paraId="7B3E591A" w14:textId="77777777" w:rsidR="000C7642" w:rsidRDefault="000C7642" w:rsidP="0038170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Undue Burden Exceptions to ITEC Policy 1210</w:t>
            </w:r>
          </w:p>
          <w:p w14:paraId="2496A7FD" w14:textId="3B7F0E96" w:rsidR="000C7642" w:rsidRDefault="000C7642" w:rsidP="000C7642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Summary of Requests to Date</w:t>
            </w:r>
          </w:p>
          <w:p w14:paraId="034C1FA8" w14:textId="29994669" w:rsidR="000C7642" w:rsidRDefault="000C7642" w:rsidP="000C7642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Request Review Criteria and Process</w:t>
            </w:r>
          </w:p>
        </w:tc>
        <w:tc>
          <w:tcPr>
            <w:tcW w:w="2153" w:type="dxa"/>
          </w:tcPr>
          <w:p w14:paraId="1A67131A" w14:textId="5A87D2B1" w:rsidR="000C7642" w:rsidRDefault="000C7642" w:rsidP="00AC5444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4" w:type="dxa"/>
          </w:tcPr>
          <w:p w14:paraId="7F548038" w14:textId="7021BF0A" w:rsidR="000C7642" w:rsidRDefault="000C7642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CB111F" w:rsidRPr="003A24D0" w14:paraId="3D8E895A" w14:textId="77777777" w:rsidTr="001626FE">
        <w:trPr>
          <w:trHeight w:val="432"/>
        </w:trPr>
        <w:tc>
          <w:tcPr>
            <w:tcW w:w="766" w:type="dxa"/>
          </w:tcPr>
          <w:p w14:paraId="6CD436AB" w14:textId="1DE97FDA" w:rsidR="00CB111F" w:rsidRDefault="000C7642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CB111F">
              <w:rPr>
                <w:b/>
              </w:rPr>
              <w:t>I.</w:t>
            </w:r>
          </w:p>
        </w:tc>
        <w:tc>
          <w:tcPr>
            <w:tcW w:w="6609" w:type="dxa"/>
          </w:tcPr>
          <w:p w14:paraId="244239FB" w14:textId="26302674" w:rsidR="00CB111F" w:rsidRDefault="003743EA" w:rsidP="001626F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2153" w:type="dxa"/>
          </w:tcPr>
          <w:p w14:paraId="1BB70F67" w14:textId="4AE4D03A" w:rsidR="00CB111F" w:rsidRDefault="003743EA" w:rsidP="00AC5444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4" w:type="dxa"/>
          </w:tcPr>
          <w:p w14:paraId="58D6A541" w14:textId="752A0F81" w:rsidR="00CB111F" w:rsidRDefault="003743EA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EE6725">
              <w:t>5</w:t>
            </w:r>
            <w:r w:rsidR="00687D04">
              <w:t xml:space="preserve"> Min.</w:t>
            </w:r>
          </w:p>
        </w:tc>
      </w:tr>
      <w:tr w:rsidR="00BE337E" w:rsidRPr="003A24D0" w14:paraId="4CAF4B4C" w14:textId="77777777" w:rsidTr="001626FE">
        <w:trPr>
          <w:trHeight w:val="432"/>
        </w:trPr>
        <w:tc>
          <w:tcPr>
            <w:tcW w:w="766" w:type="dxa"/>
          </w:tcPr>
          <w:p w14:paraId="1724B6E3" w14:textId="5B08C2FA" w:rsidR="00BE337E" w:rsidRDefault="000C7642" w:rsidP="0085232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BE337E">
              <w:rPr>
                <w:b/>
              </w:rPr>
              <w:t>II.</w:t>
            </w:r>
          </w:p>
        </w:tc>
        <w:tc>
          <w:tcPr>
            <w:tcW w:w="6609" w:type="dxa"/>
          </w:tcPr>
          <w:p w14:paraId="7688D3B1" w14:textId="32F423CF" w:rsidR="00BE337E" w:rsidRDefault="000C7642" w:rsidP="0085232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SSB BART Group Recommendations</w:t>
            </w:r>
          </w:p>
        </w:tc>
        <w:tc>
          <w:tcPr>
            <w:tcW w:w="2153" w:type="dxa"/>
          </w:tcPr>
          <w:p w14:paraId="7A2E1419" w14:textId="558DF535" w:rsidR="00BE337E" w:rsidRDefault="003743EA" w:rsidP="0085232B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54C60B60" w14:textId="7BC1E5BC" w:rsidR="00BE337E" w:rsidRDefault="00EC0B86" w:rsidP="003743EA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EE6725">
              <w:t>5</w:t>
            </w:r>
            <w:r w:rsidR="00BE337E">
              <w:t xml:space="preserve"> Min.</w:t>
            </w:r>
          </w:p>
        </w:tc>
      </w:tr>
      <w:tr w:rsidR="00EC0B86" w:rsidRPr="003A24D0" w14:paraId="3C8AB851" w14:textId="77777777" w:rsidTr="001626FE">
        <w:trPr>
          <w:trHeight w:val="432"/>
        </w:trPr>
        <w:tc>
          <w:tcPr>
            <w:tcW w:w="766" w:type="dxa"/>
          </w:tcPr>
          <w:p w14:paraId="3AA5F5F5" w14:textId="7A2CD67F" w:rsidR="00EC0B86" w:rsidRPr="00BE5A94" w:rsidRDefault="00EC0B8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0C7642">
              <w:rPr>
                <w:b/>
              </w:rPr>
              <w:t>II</w:t>
            </w:r>
            <w:r>
              <w:rPr>
                <w:b/>
              </w:rPr>
              <w:t>I.</w:t>
            </w:r>
          </w:p>
        </w:tc>
        <w:tc>
          <w:tcPr>
            <w:tcW w:w="6609" w:type="dxa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2153" w:type="dxa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35E20FF3" w14:textId="3301100F" w:rsidR="00EC0B86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3743EA" w:rsidRPr="003A24D0" w14:paraId="54768925" w14:textId="77777777" w:rsidTr="001626FE">
        <w:trPr>
          <w:trHeight w:val="432"/>
        </w:trPr>
        <w:tc>
          <w:tcPr>
            <w:tcW w:w="766" w:type="dxa"/>
          </w:tcPr>
          <w:p w14:paraId="1E596E86" w14:textId="6B77BB27" w:rsidR="003743EA" w:rsidRDefault="000C7642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IX</w:t>
            </w:r>
            <w:r w:rsidR="003743EA">
              <w:rPr>
                <w:b/>
              </w:rPr>
              <w:t>.</w:t>
            </w:r>
          </w:p>
        </w:tc>
        <w:tc>
          <w:tcPr>
            <w:tcW w:w="6609" w:type="dxa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2153" w:type="dxa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4437F8">
      <w:pPr>
        <w:pStyle w:val="ListNumber"/>
        <w:numPr>
          <w:ilvl w:val="0"/>
          <w:numId w:val="0"/>
        </w:numPr>
        <w:spacing w:before="36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89"/>
        <w:gridCol w:w="696"/>
        <w:gridCol w:w="1030"/>
        <w:gridCol w:w="1497"/>
        <w:gridCol w:w="4189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48164B" w:rsidRPr="00AA1F1C" w14:paraId="13A03E45" w14:textId="77777777" w:rsidTr="00435553">
        <w:trPr>
          <w:jc w:val="center"/>
        </w:trPr>
        <w:tc>
          <w:tcPr>
            <w:tcW w:w="0" w:type="auto"/>
          </w:tcPr>
          <w:p w14:paraId="2454FE8B" w14:textId="6A47E54B" w:rsidR="0048164B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14:paraId="6BB5F2FC" w14:textId="633468E7" w:rsidR="0048164B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8</w:t>
            </w:r>
            <w:r w:rsidRPr="0048164B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3E379B3E" w14:textId="6CA94D04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764B705D" w14:textId="117BB37A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</w:t>
            </w:r>
            <w:r w:rsidRPr="00AA1F1C">
              <w:t>:30pm</w:t>
            </w:r>
          </w:p>
        </w:tc>
        <w:tc>
          <w:tcPr>
            <w:tcW w:w="0" w:type="auto"/>
          </w:tcPr>
          <w:p w14:paraId="47228DA1" w14:textId="7A6A5AA2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</w:t>
            </w:r>
            <w:r w:rsidRPr="00AA1F1C">
              <w:t xml:space="preserve"> State Office Building, Room </w:t>
            </w:r>
            <w:r>
              <w:t>509</w:t>
            </w:r>
          </w:p>
        </w:tc>
      </w:tr>
      <w:tr w:rsidR="004437F8" w:rsidRPr="00AA1F1C" w14:paraId="317AD3F7" w14:textId="77777777" w:rsidTr="00435553">
        <w:trPr>
          <w:jc w:val="center"/>
        </w:trPr>
        <w:tc>
          <w:tcPr>
            <w:tcW w:w="0" w:type="auto"/>
          </w:tcPr>
          <w:p w14:paraId="361CC916" w14:textId="50227775" w:rsidR="004437F8" w:rsidRDefault="004437F8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January</w:t>
            </w:r>
          </w:p>
        </w:tc>
        <w:tc>
          <w:tcPr>
            <w:tcW w:w="0" w:type="auto"/>
          </w:tcPr>
          <w:p w14:paraId="095B169B" w14:textId="554D9D58" w:rsidR="004437F8" w:rsidRDefault="004437F8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4437F8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67EE1F9" w14:textId="1D9A0AA5" w:rsidR="004437F8" w:rsidRDefault="004437F8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4CAFC0A2" w14:textId="16002B8B" w:rsidR="004437F8" w:rsidRDefault="004437F8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0D7DE304" w14:textId="6EF9C5B5" w:rsidR="004437F8" w:rsidRDefault="004437F8" w:rsidP="00435553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Curtis State Office Building, Room 530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6D05F04D" w14:textId="2E88848D" w:rsidR="003743EA" w:rsidRPr="00942D43" w:rsidRDefault="003743EA" w:rsidP="003743EA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but those </w:t>
      </w:r>
      <w:r w:rsidR="00270CDD">
        <w:rPr>
          <w:sz w:val="22"/>
        </w:rPr>
        <w:t>who</w:t>
      </w:r>
      <w:r w:rsidRPr="00942D43">
        <w:rPr>
          <w:sz w:val="22"/>
        </w:rPr>
        <w:t xml:space="preserve"> are unable to do so may </w:t>
      </w:r>
      <w:r w:rsidR="00432268" w:rsidRPr="00432268">
        <w:rPr>
          <w:sz w:val="22"/>
        </w:rPr>
        <w:t>participate via conference call by calling (866) 620-7326 and entering 9845223562 when prompted for a conference code.</w:t>
      </w:r>
    </w:p>
    <w:p w14:paraId="73E9E70D" w14:textId="53F97332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1EDE2" w14:textId="77777777" w:rsidR="002F0CE9" w:rsidRDefault="002F0CE9" w:rsidP="00442C99">
      <w:r>
        <w:separator/>
      </w:r>
    </w:p>
  </w:endnote>
  <w:endnote w:type="continuationSeparator" w:id="0">
    <w:p w14:paraId="0A27FDBB" w14:textId="77777777" w:rsidR="002F0CE9" w:rsidRDefault="002F0CE9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73768" w14:textId="77777777" w:rsidR="002F0CE9" w:rsidRDefault="002F0CE9" w:rsidP="00442C99">
      <w:r>
        <w:separator/>
      </w:r>
    </w:p>
  </w:footnote>
  <w:footnote w:type="continuationSeparator" w:id="0">
    <w:p w14:paraId="3F837728" w14:textId="77777777" w:rsidR="002F0CE9" w:rsidRDefault="002F0CE9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122EA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E22D6"/>
    <w:rsid w:val="005E34DF"/>
    <w:rsid w:val="00603B95"/>
    <w:rsid w:val="00616B41"/>
    <w:rsid w:val="00620AE8"/>
    <w:rsid w:val="00635BDE"/>
    <w:rsid w:val="00641B39"/>
    <w:rsid w:val="0064628C"/>
    <w:rsid w:val="00652D44"/>
    <w:rsid w:val="00680296"/>
    <w:rsid w:val="0068195C"/>
    <w:rsid w:val="00684A81"/>
    <w:rsid w:val="00687D04"/>
    <w:rsid w:val="006A174B"/>
    <w:rsid w:val="006A3F82"/>
    <w:rsid w:val="006B6E35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9230F"/>
    <w:rsid w:val="008932A8"/>
    <w:rsid w:val="00895FB9"/>
    <w:rsid w:val="008B4DCE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942EA"/>
    <w:rsid w:val="00C97524"/>
    <w:rsid w:val="00CA0A6C"/>
    <w:rsid w:val="00CA25D3"/>
    <w:rsid w:val="00CB111F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741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17</cp:revision>
  <cp:lastPrinted>2013-02-11T17:24:00Z</cp:lastPrinted>
  <dcterms:created xsi:type="dcterms:W3CDTF">2013-02-11T15:30:00Z</dcterms:created>
  <dcterms:modified xsi:type="dcterms:W3CDTF">2013-07-08T21:13:00Z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