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20805198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1E0FF160" w:rsidR="00554276" w:rsidRPr="00EA277E" w:rsidRDefault="00C62777" w:rsidP="004F357B">
      <w:pPr>
        <w:pStyle w:val="Date"/>
        <w:spacing w:after="120"/>
      </w:pPr>
      <w:r>
        <w:t>October 15</w:t>
      </w:r>
      <w:r w:rsidR="002E5AA7">
        <w:t>, 2013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 w:rsidR="005A57C9">
        <w:t>4:30 PM</w:t>
      </w:r>
    </w:p>
    <w:p w14:paraId="6763817F" w14:textId="41C6616D" w:rsidR="00A4511E" w:rsidRPr="00EA277E" w:rsidRDefault="00C62777" w:rsidP="004F357B">
      <w:pPr>
        <w:pStyle w:val="Time"/>
      </w:pPr>
      <w:r>
        <w:t>Docking</w:t>
      </w:r>
      <w:r w:rsidR="00DE0C74">
        <w:t xml:space="preserve"> State Office Building, Room </w:t>
      </w:r>
      <w:r>
        <w:t>6 N-20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6F6BC5DE" w14:textId="43B9016B" w:rsidR="001C5591" w:rsidRPr="004437F8" w:rsidRDefault="005A57C9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Acting 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1052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766"/>
        <w:gridCol w:w="6609"/>
        <w:gridCol w:w="2153"/>
        <w:gridCol w:w="994"/>
      </w:tblGrid>
      <w:tr w:rsidR="00136170" w:rsidRPr="00136170" w14:paraId="5D485903" w14:textId="77777777" w:rsidTr="001626FE">
        <w:trPr>
          <w:trHeight w:val="432"/>
          <w:tblHeader/>
        </w:trPr>
        <w:tc>
          <w:tcPr>
            <w:tcW w:w="766" w:type="dxa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6609" w:type="dxa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2153" w:type="dxa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994" w:type="dxa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C62777" w:rsidRPr="003A24D0" w14:paraId="0D7E0FF0" w14:textId="77777777" w:rsidTr="00484BCE">
        <w:trPr>
          <w:trHeight w:val="432"/>
        </w:trPr>
        <w:tc>
          <w:tcPr>
            <w:tcW w:w="766" w:type="dxa"/>
          </w:tcPr>
          <w:p w14:paraId="3A0DAEED" w14:textId="451BF903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609" w:type="dxa"/>
          </w:tcPr>
          <w:p w14:paraId="39FCA000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>: July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2153" w:type="dxa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A57C9" w:rsidRPr="003A24D0" w14:paraId="4E0BBC4E" w14:textId="77777777" w:rsidTr="001626FE">
        <w:trPr>
          <w:trHeight w:val="432"/>
        </w:trPr>
        <w:tc>
          <w:tcPr>
            <w:tcW w:w="766" w:type="dxa"/>
          </w:tcPr>
          <w:p w14:paraId="436D9404" w14:textId="5D2CC992" w:rsidR="005A57C9" w:rsidRDefault="0061754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0C7642">
              <w:rPr>
                <w:b/>
              </w:rPr>
              <w:t>I.</w:t>
            </w:r>
          </w:p>
        </w:tc>
        <w:tc>
          <w:tcPr>
            <w:tcW w:w="6609" w:type="dxa"/>
          </w:tcPr>
          <w:p w14:paraId="5DD432F2" w14:textId="796D26CB" w:rsidR="005A57C9" w:rsidRPr="00FF2722" w:rsidRDefault="00C62777" w:rsidP="003743EA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C62777">
              <w:rPr>
                <w:b/>
              </w:rPr>
              <w:t>Chair and Vice-Chair Election</w:t>
            </w:r>
          </w:p>
        </w:tc>
        <w:tc>
          <w:tcPr>
            <w:tcW w:w="2153" w:type="dxa"/>
          </w:tcPr>
          <w:p w14:paraId="30B3516C" w14:textId="4C3D10DD" w:rsidR="005A57C9" w:rsidRDefault="005A57C9" w:rsidP="00AC5444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994" w:type="dxa"/>
          </w:tcPr>
          <w:p w14:paraId="6A47581A" w14:textId="008F8FF6" w:rsidR="005A57C9" w:rsidRDefault="00617546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0C7642">
              <w:t xml:space="preserve"> Min.</w:t>
            </w:r>
          </w:p>
        </w:tc>
      </w:tr>
      <w:tr w:rsidR="005A57C9" w:rsidRPr="003A24D0" w14:paraId="6F3B0D3C" w14:textId="77777777" w:rsidTr="001626FE">
        <w:trPr>
          <w:trHeight w:val="432"/>
        </w:trPr>
        <w:tc>
          <w:tcPr>
            <w:tcW w:w="766" w:type="dxa"/>
          </w:tcPr>
          <w:p w14:paraId="317A7815" w14:textId="532FA4A3" w:rsidR="005A57C9" w:rsidRDefault="000C7642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609" w:type="dxa"/>
          </w:tcPr>
          <w:p w14:paraId="425D845D" w14:textId="549D80A3" w:rsidR="005A57C9" w:rsidRDefault="000C7642" w:rsidP="0026739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PDF Accessibility / </w:t>
            </w:r>
            <w:r w:rsidR="005A57C9">
              <w:rPr>
                <w:b/>
              </w:rPr>
              <w:t>CommonLook</w:t>
            </w:r>
          </w:p>
        </w:tc>
        <w:tc>
          <w:tcPr>
            <w:tcW w:w="2153" w:type="dxa"/>
          </w:tcPr>
          <w:p w14:paraId="18ABA93F" w14:textId="636E136F" w:rsidR="005A57C9" w:rsidRDefault="000C7642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0C8897FA" w14:textId="34726B26" w:rsidR="005A57C9" w:rsidRDefault="00617546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</w:t>
            </w:r>
            <w:r w:rsidR="000C7642">
              <w:t xml:space="preserve"> Min.</w:t>
            </w:r>
          </w:p>
        </w:tc>
      </w:tr>
      <w:tr w:rsidR="005A57C9" w:rsidRPr="003A24D0" w14:paraId="619C8053" w14:textId="77777777" w:rsidTr="001626FE">
        <w:trPr>
          <w:trHeight w:val="432"/>
        </w:trPr>
        <w:tc>
          <w:tcPr>
            <w:tcW w:w="766" w:type="dxa"/>
          </w:tcPr>
          <w:p w14:paraId="79459407" w14:textId="65CBDFD9" w:rsidR="005A57C9" w:rsidRDefault="000C7642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609" w:type="dxa"/>
          </w:tcPr>
          <w:p w14:paraId="7D4CD41D" w14:textId="52A96654" w:rsidR="005A57C9" w:rsidRDefault="0038170D" w:rsidP="003817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IT Project Planning for COTS Items</w:t>
            </w:r>
          </w:p>
        </w:tc>
        <w:tc>
          <w:tcPr>
            <w:tcW w:w="2153" w:type="dxa"/>
          </w:tcPr>
          <w:p w14:paraId="07725B3E" w14:textId="10EC766C" w:rsidR="005A57C9" w:rsidRDefault="000C7642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492312FE" w14:textId="603BC5D7" w:rsidR="005A57C9" w:rsidRDefault="000C7642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C62777" w:rsidRPr="003A24D0" w14:paraId="45899DD7" w14:textId="77777777" w:rsidTr="003B7543">
        <w:trPr>
          <w:trHeight w:val="432"/>
        </w:trPr>
        <w:tc>
          <w:tcPr>
            <w:tcW w:w="766" w:type="dxa"/>
          </w:tcPr>
          <w:p w14:paraId="11E64D9B" w14:textId="6F20E9EE" w:rsidR="00C62777" w:rsidRDefault="00C62777" w:rsidP="003B754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6609" w:type="dxa"/>
          </w:tcPr>
          <w:p w14:paraId="4B3BE9DB" w14:textId="77777777" w:rsidR="00C62777" w:rsidRDefault="00C62777" w:rsidP="003B754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SSB BART Group Recommendations</w:t>
            </w:r>
          </w:p>
        </w:tc>
        <w:tc>
          <w:tcPr>
            <w:tcW w:w="2153" w:type="dxa"/>
          </w:tcPr>
          <w:p w14:paraId="54875963" w14:textId="77777777" w:rsidR="00C62777" w:rsidRDefault="00C62777" w:rsidP="003B7543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677D1B35" w14:textId="77777777" w:rsidR="00C62777" w:rsidRDefault="00C62777" w:rsidP="003B7543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CB111F" w:rsidRPr="003A24D0" w14:paraId="3D8E895A" w14:textId="77777777" w:rsidTr="001626FE">
        <w:trPr>
          <w:trHeight w:val="432"/>
        </w:trPr>
        <w:tc>
          <w:tcPr>
            <w:tcW w:w="766" w:type="dxa"/>
          </w:tcPr>
          <w:p w14:paraId="6CD436AB" w14:textId="1DE97FDA" w:rsidR="00CB111F" w:rsidRDefault="000C7642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CB111F">
              <w:rPr>
                <w:b/>
              </w:rPr>
              <w:t>I.</w:t>
            </w:r>
          </w:p>
        </w:tc>
        <w:tc>
          <w:tcPr>
            <w:tcW w:w="6609" w:type="dxa"/>
          </w:tcPr>
          <w:p w14:paraId="244239FB" w14:textId="26302674" w:rsidR="00CB111F" w:rsidRDefault="003743EA" w:rsidP="001626F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2153" w:type="dxa"/>
          </w:tcPr>
          <w:p w14:paraId="1BB70F67" w14:textId="4AE4D03A" w:rsidR="00CB111F" w:rsidRDefault="003743EA" w:rsidP="00AC5444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4" w:type="dxa"/>
          </w:tcPr>
          <w:p w14:paraId="58D6A541" w14:textId="752A0F81" w:rsidR="00CB111F" w:rsidRDefault="003743EA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EE6725">
              <w:t>5</w:t>
            </w:r>
            <w:r w:rsidR="00687D04">
              <w:t xml:space="preserve"> Min.</w:t>
            </w:r>
          </w:p>
        </w:tc>
      </w:tr>
      <w:tr w:rsidR="009A1DEC" w:rsidRPr="003A24D0" w14:paraId="33E231B9" w14:textId="77777777" w:rsidTr="008311F3">
        <w:trPr>
          <w:trHeight w:val="432"/>
        </w:trPr>
        <w:tc>
          <w:tcPr>
            <w:tcW w:w="766" w:type="dxa"/>
          </w:tcPr>
          <w:p w14:paraId="04930962" w14:textId="198CF19F" w:rsidR="009A1DEC" w:rsidRDefault="009A1DEC" w:rsidP="008311F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6609" w:type="dxa"/>
          </w:tcPr>
          <w:p w14:paraId="17DB9B6B" w14:textId="792F762D" w:rsidR="009A1DEC" w:rsidRDefault="009A1DEC" w:rsidP="008311F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</w:t>
            </w:r>
          </w:p>
        </w:tc>
        <w:tc>
          <w:tcPr>
            <w:tcW w:w="2153" w:type="dxa"/>
          </w:tcPr>
          <w:p w14:paraId="5EE60ECB" w14:textId="150850F2" w:rsidR="009A1DEC" w:rsidRDefault="009A1DEC" w:rsidP="008311F3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3AD2610E" w14:textId="222E8664" w:rsidR="009A1DEC" w:rsidRDefault="009A1DEC" w:rsidP="008311F3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617546" w:rsidRPr="003A24D0" w14:paraId="0A8E0DBD" w14:textId="77777777" w:rsidTr="001626FE">
        <w:trPr>
          <w:trHeight w:val="432"/>
        </w:trPr>
        <w:tc>
          <w:tcPr>
            <w:tcW w:w="766" w:type="dxa"/>
          </w:tcPr>
          <w:p w14:paraId="3F5DC650" w14:textId="4A03F2B7" w:rsidR="00617546" w:rsidRDefault="009A1DEC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VIII.</w:t>
            </w:r>
          </w:p>
        </w:tc>
        <w:tc>
          <w:tcPr>
            <w:tcW w:w="6609" w:type="dxa"/>
          </w:tcPr>
          <w:p w14:paraId="0B8DC581" w14:textId="06B1BB3E" w:rsidR="00617546" w:rsidRDefault="0061754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Texas Accessibility Coffee Breaks</w:t>
            </w:r>
          </w:p>
        </w:tc>
        <w:tc>
          <w:tcPr>
            <w:tcW w:w="2153" w:type="dxa"/>
          </w:tcPr>
          <w:p w14:paraId="58DEA28E" w14:textId="7B1608CF" w:rsidR="00617546" w:rsidRDefault="009A1DEC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700F005E" w14:textId="6B68FA1C" w:rsidR="00617546" w:rsidRDefault="00617546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EC0B86" w:rsidRPr="003A24D0" w14:paraId="3C8AB851" w14:textId="77777777" w:rsidTr="001626FE">
        <w:trPr>
          <w:trHeight w:val="432"/>
        </w:trPr>
        <w:tc>
          <w:tcPr>
            <w:tcW w:w="766" w:type="dxa"/>
          </w:tcPr>
          <w:p w14:paraId="3AA5F5F5" w14:textId="42F9B6E8" w:rsidR="00EC0B86" w:rsidRPr="00BE5A94" w:rsidRDefault="009A1DEC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IX</w:t>
            </w:r>
            <w:r w:rsidR="00EC0B86">
              <w:rPr>
                <w:b/>
              </w:rPr>
              <w:t>.</w:t>
            </w:r>
          </w:p>
        </w:tc>
        <w:tc>
          <w:tcPr>
            <w:tcW w:w="6609" w:type="dxa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2153" w:type="dxa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35E20FF3" w14:textId="0B676B52" w:rsidR="00EC0B86" w:rsidRDefault="009A1DEC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1626FE">
        <w:trPr>
          <w:trHeight w:val="432"/>
        </w:trPr>
        <w:tc>
          <w:tcPr>
            <w:tcW w:w="766" w:type="dxa"/>
          </w:tcPr>
          <w:p w14:paraId="1E596E86" w14:textId="044CE560" w:rsidR="003743EA" w:rsidRDefault="000C7642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X</w:t>
            </w:r>
            <w:r w:rsidR="003743EA">
              <w:rPr>
                <w:b/>
              </w:rPr>
              <w:t>.</w:t>
            </w:r>
          </w:p>
        </w:tc>
        <w:tc>
          <w:tcPr>
            <w:tcW w:w="6609" w:type="dxa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2153" w:type="dxa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D77A48">
      <w:pPr>
        <w:pStyle w:val="ListNumber"/>
        <w:numPr>
          <w:ilvl w:val="0"/>
          <w:numId w:val="0"/>
        </w:numPr>
        <w:spacing w:before="162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63"/>
        <w:gridCol w:w="696"/>
        <w:gridCol w:w="1030"/>
        <w:gridCol w:w="1497"/>
        <w:gridCol w:w="4596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4D7C03" w:rsidRPr="00AA1F1C" w14:paraId="15CC4AE6" w14:textId="77777777" w:rsidTr="00424CA4">
        <w:trPr>
          <w:jc w:val="center"/>
        </w:trPr>
        <w:tc>
          <w:tcPr>
            <w:tcW w:w="0" w:type="auto"/>
          </w:tcPr>
          <w:p w14:paraId="3C2631D3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January</w:t>
            </w:r>
          </w:p>
        </w:tc>
        <w:tc>
          <w:tcPr>
            <w:tcW w:w="0" w:type="auto"/>
          </w:tcPr>
          <w:p w14:paraId="20524797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4437F8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F9140D4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5270B7BE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945CCBD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Curtis State Office Building, Room 530</w:t>
            </w:r>
          </w:p>
        </w:tc>
      </w:tr>
      <w:tr w:rsidR="0048164B" w:rsidRPr="00AA1F1C" w14:paraId="13A03E45" w14:textId="77777777" w:rsidTr="00435553">
        <w:trPr>
          <w:jc w:val="center"/>
        </w:trPr>
        <w:tc>
          <w:tcPr>
            <w:tcW w:w="0" w:type="auto"/>
          </w:tcPr>
          <w:p w14:paraId="2454FE8B" w14:textId="4B098415" w:rsidR="0048164B" w:rsidRDefault="009A1DEC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April</w:t>
            </w:r>
          </w:p>
        </w:tc>
        <w:tc>
          <w:tcPr>
            <w:tcW w:w="0" w:type="auto"/>
          </w:tcPr>
          <w:p w14:paraId="6BB5F2FC" w14:textId="633468E7" w:rsidR="0048164B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8</w:t>
            </w:r>
            <w:r w:rsidRPr="0048164B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3E379B3E" w14:textId="6CA94D04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764B705D" w14:textId="117BB37A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</w:t>
            </w:r>
            <w:r w:rsidRPr="00AA1F1C">
              <w:t>:30pm</w:t>
            </w:r>
          </w:p>
        </w:tc>
        <w:tc>
          <w:tcPr>
            <w:tcW w:w="0" w:type="auto"/>
          </w:tcPr>
          <w:p w14:paraId="47228DA1" w14:textId="3E0805DF" w:rsidR="0048164B" w:rsidRPr="00AA1F1C" w:rsidRDefault="009A1DEC" w:rsidP="009A1DEC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Docking</w:t>
            </w:r>
            <w:r w:rsidR="0048164B" w:rsidRPr="00AA1F1C">
              <w:t xml:space="preserve"> State Office Building, Room </w:t>
            </w:r>
            <w:r>
              <w:t>6 N-20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97745" w14:textId="77777777" w:rsidR="00CF2C91" w:rsidRDefault="00CF2C91" w:rsidP="00442C99">
      <w:r>
        <w:separator/>
      </w:r>
    </w:p>
  </w:endnote>
  <w:endnote w:type="continuationSeparator" w:id="0">
    <w:p w14:paraId="47CE7C24" w14:textId="77777777" w:rsidR="00CF2C91" w:rsidRDefault="00CF2C91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3414C" w14:textId="77777777" w:rsidR="00CF2C91" w:rsidRDefault="00CF2C91" w:rsidP="00442C99">
      <w:r>
        <w:separator/>
      </w:r>
    </w:p>
  </w:footnote>
  <w:footnote w:type="continuationSeparator" w:id="0">
    <w:p w14:paraId="25FC1D62" w14:textId="77777777" w:rsidR="00CF2C91" w:rsidRDefault="00CF2C91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6739E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E22D6"/>
    <w:rsid w:val="005E34DF"/>
    <w:rsid w:val="00603B95"/>
    <w:rsid w:val="00616B41"/>
    <w:rsid w:val="00617546"/>
    <w:rsid w:val="00620AE8"/>
    <w:rsid w:val="00635BDE"/>
    <w:rsid w:val="00641B39"/>
    <w:rsid w:val="0064628C"/>
    <w:rsid w:val="00652D44"/>
    <w:rsid w:val="00680296"/>
    <w:rsid w:val="0068195C"/>
    <w:rsid w:val="00684A81"/>
    <w:rsid w:val="00687D04"/>
    <w:rsid w:val="006A174B"/>
    <w:rsid w:val="006A3F82"/>
    <w:rsid w:val="006B6E35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9230F"/>
    <w:rsid w:val="008932A8"/>
    <w:rsid w:val="00895FB9"/>
    <w:rsid w:val="008B4DCE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1DEC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B5A3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942EA"/>
    <w:rsid w:val="00C97524"/>
    <w:rsid w:val="00CA0A6C"/>
    <w:rsid w:val="00CA25D3"/>
    <w:rsid w:val="00CB111F"/>
    <w:rsid w:val="00CD166D"/>
    <w:rsid w:val="00CF2C91"/>
    <w:rsid w:val="00D00CCF"/>
    <w:rsid w:val="00D13781"/>
    <w:rsid w:val="00D15533"/>
    <w:rsid w:val="00D15622"/>
    <w:rsid w:val="00D31AB7"/>
    <w:rsid w:val="00D43666"/>
    <w:rsid w:val="00D45A68"/>
    <w:rsid w:val="00D72D5D"/>
    <w:rsid w:val="00D77A48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1085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21</cp:revision>
  <cp:lastPrinted>2013-02-11T17:24:00Z</cp:lastPrinted>
  <dcterms:created xsi:type="dcterms:W3CDTF">2013-02-11T15:30:00Z</dcterms:created>
  <dcterms:modified xsi:type="dcterms:W3CDTF">2013-10-14T16:26:00Z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