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4402" w14:textId="77777777"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14:paraId="0F47B03C" w14:textId="5788B374" w:rsidR="00554276" w:rsidRPr="00A64353" w:rsidRDefault="00554276" w:rsidP="00BC134C">
      <w:pPr>
        <w:pStyle w:val="Heading2"/>
        <w:spacing w:before="180"/>
      </w:pPr>
      <w:bookmarkStart w:id="0" w:name="_GoBack"/>
      <w:bookmarkEnd w:id="0"/>
      <w:r w:rsidRPr="00A64353">
        <w:t xml:space="preserve">Meeting </w:t>
      </w:r>
      <w:r w:rsidR="00A4511E" w:rsidRPr="00A64353">
        <w:t>Agenda</w:t>
      </w:r>
    </w:p>
    <w:p w14:paraId="4C40A76B" w14:textId="5F94242E" w:rsidR="00554276" w:rsidRPr="00EA277E" w:rsidRDefault="0074220F" w:rsidP="004F357B">
      <w:pPr>
        <w:pStyle w:val="Date"/>
        <w:spacing w:after="120"/>
      </w:pPr>
      <w:r>
        <w:t>April</w:t>
      </w:r>
      <w:r w:rsidR="00CB75D4">
        <w:t xml:space="preserve"> 14</w:t>
      </w:r>
      <w:r w:rsidR="002E5AA7">
        <w:t>, 201</w:t>
      </w:r>
      <w:r>
        <w:t>5</w:t>
      </w:r>
      <w:r w:rsidR="001C5591" w:rsidRPr="001C5591">
        <w:t xml:space="preserve"> </w:t>
      </w:r>
      <w:r w:rsidR="005A57C9">
        <w:t>2:3</w:t>
      </w:r>
      <w:r w:rsidR="003743EA">
        <w:t>0</w:t>
      </w:r>
      <w:r w:rsidR="001C5591" w:rsidRPr="001C5591">
        <w:t xml:space="preserve"> </w:t>
      </w:r>
      <w:r w:rsidR="00BE5A94">
        <w:t>–</w:t>
      </w:r>
      <w:r w:rsidR="001C5591" w:rsidRPr="001C5591">
        <w:t xml:space="preserve"> </w:t>
      </w:r>
      <w:r w:rsidR="005A57C9">
        <w:t>4:30 PM</w:t>
      </w:r>
    </w:p>
    <w:p w14:paraId="6763817F" w14:textId="0822077B" w:rsidR="00A4511E" w:rsidRPr="00EA277E" w:rsidRDefault="0074220F" w:rsidP="004F357B">
      <w:pPr>
        <w:pStyle w:val="Time"/>
      </w:pPr>
      <w:r w:rsidRPr="0074220F">
        <w:t>Kansas State Capitol Visitor Center Auditorium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14:paraId="122DC99C" w14:textId="77777777" w:rsidR="00875776" w:rsidRDefault="001C5591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7C9" w:rsidRPr="005A57C9">
        <w:rPr>
          <w:rFonts w:ascii="Times New Roman" w:hAnsi="Times New Roman" w:cs="Times New Roman"/>
          <w:i w:val="0"/>
          <w:sz w:val="24"/>
          <w:szCs w:val="24"/>
        </w:rPr>
        <w:t>Martha Gabehart</w:t>
      </w:r>
    </w:p>
    <w:p w14:paraId="6F6BC5DE" w14:textId="5C8ED7B3" w:rsidR="001C5591" w:rsidRPr="004437F8" w:rsidRDefault="00875776" w:rsidP="004437F8">
      <w:pPr>
        <w:pStyle w:val="MeetingFacilitator"/>
        <w:spacing w:before="0" w:after="0"/>
        <w:jc w:val="left"/>
        <w:rPr>
          <w:rFonts w:ascii="Times New Roman" w:hAnsi="Times New Roman" w:cs="Times New Roman"/>
          <w:i w:val="0"/>
          <w:sz w:val="20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Vice-Chair: Donna Shelite</w:t>
      </w:r>
      <w:r w:rsidR="001C5591" w:rsidRPr="00A64353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  <w:tblDescription w:val="Agenda items are laid out in a table. Each row represents and agenda item, and has the following columns: item number, item name, presenter name (sometimes empty), and estimated time allotted."/>
      </w:tblPr>
      <w:tblGrid>
        <w:gridCol w:w="1015"/>
        <w:gridCol w:w="5335"/>
        <w:gridCol w:w="2212"/>
        <w:gridCol w:w="1734"/>
      </w:tblGrid>
      <w:tr w:rsidR="00136170" w:rsidRPr="00136170" w14:paraId="5D485903" w14:textId="77777777" w:rsidTr="00CB75D4">
        <w:trPr>
          <w:trHeight w:val="432"/>
          <w:tblHeader/>
        </w:trPr>
        <w:tc>
          <w:tcPr>
            <w:tcW w:w="493" w:type="pct"/>
            <w:vAlign w:val="bottom"/>
          </w:tcPr>
          <w:p w14:paraId="092F51D2" w14:textId="3B8BB15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Item number</w:t>
            </w:r>
          </w:p>
        </w:tc>
        <w:tc>
          <w:tcPr>
            <w:tcW w:w="2591" w:type="pct"/>
            <w:vAlign w:val="bottom"/>
          </w:tcPr>
          <w:p w14:paraId="77628D86" w14:textId="79201E7D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Agenda item</w:t>
            </w:r>
          </w:p>
        </w:tc>
        <w:tc>
          <w:tcPr>
            <w:tcW w:w="1074" w:type="pct"/>
            <w:vAlign w:val="bottom"/>
          </w:tcPr>
          <w:p w14:paraId="1ADC3C47" w14:textId="603E9C37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Presenter</w:t>
            </w:r>
          </w:p>
        </w:tc>
        <w:tc>
          <w:tcPr>
            <w:tcW w:w="842" w:type="pct"/>
            <w:vAlign w:val="bottom"/>
          </w:tcPr>
          <w:p w14:paraId="0E01272B" w14:textId="46AC2882" w:rsidR="00136170" w:rsidRPr="00136170" w:rsidRDefault="00136170" w:rsidP="004437F8">
            <w:pPr>
              <w:pStyle w:val="ListNumber"/>
              <w:numPr>
                <w:ilvl w:val="0"/>
                <w:numId w:val="0"/>
              </w:numPr>
              <w:spacing w:before="0"/>
              <w:rPr>
                <w:i/>
                <w:color w:val="7F7F7F" w:themeColor="text1" w:themeTint="80"/>
                <w:sz w:val="18"/>
              </w:rPr>
            </w:pPr>
            <w:r w:rsidRPr="00136170">
              <w:rPr>
                <w:i/>
                <w:color w:val="7F7F7F" w:themeColor="text1" w:themeTint="80"/>
                <w:sz w:val="18"/>
              </w:rPr>
              <w:t>Estimated time allotted</w:t>
            </w:r>
          </w:p>
        </w:tc>
      </w:tr>
      <w:tr w:rsidR="005D69F1" w:rsidRPr="003A24D0" w14:paraId="3F8B4718" w14:textId="77777777" w:rsidTr="00CB75D4">
        <w:trPr>
          <w:trHeight w:val="432"/>
        </w:trPr>
        <w:tc>
          <w:tcPr>
            <w:tcW w:w="493" w:type="pct"/>
          </w:tcPr>
          <w:p w14:paraId="6ABBED37" w14:textId="5D334041" w:rsidR="005D69F1" w:rsidRDefault="005D69F1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591" w:type="pct"/>
          </w:tcPr>
          <w:p w14:paraId="4688511D" w14:textId="1234E3F8" w:rsidR="005D69F1" w:rsidRPr="00FF2722" w:rsidRDefault="005D69F1" w:rsidP="005D69F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074" w:type="pct"/>
          </w:tcPr>
          <w:p w14:paraId="769CA238" w14:textId="121A5938" w:rsidR="005D69F1" w:rsidRDefault="005D69F1" w:rsidP="00484BCE">
            <w:pPr>
              <w:pStyle w:val="ListNumber"/>
              <w:numPr>
                <w:ilvl w:val="0"/>
                <w:numId w:val="0"/>
              </w:numPr>
            </w:pPr>
            <w:r>
              <w:t>Martha Gabehart</w:t>
            </w:r>
          </w:p>
        </w:tc>
        <w:tc>
          <w:tcPr>
            <w:tcW w:w="842" w:type="pct"/>
          </w:tcPr>
          <w:p w14:paraId="720832A1" w14:textId="17DD6EB2" w:rsidR="005D69F1" w:rsidRDefault="005D69F1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C62777" w:rsidRPr="003A24D0" w14:paraId="0D7E0FF0" w14:textId="77777777" w:rsidTr="00CB75D4">
        <w:trPr>
          <w:trHeight w:val="432"/>
        </w:trPr>
        <w:tc>
          <w:tcPr>
            <w:tcW w:w="493" w:type="pct"/>
          </w:tcPr>
          <w:p w14:paraId="3A0DAEED" w14:textId="1CE131E4" w:rsidR="00C62777" w:rsidRPr="00BE5A94" w:rsidRDefault="00C62777" w:rsidP="00484BCE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D69F1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2591" w:type="pct"/>
          </w:tcPr>
          <w:p w14:paraId="39FCA000" w14:textId="42997B66" w:rsidR="00C62777" w:rsidRDefault="00C62777" w:rsidP="0074220F">
            <w:pPr>
              <w:pStyle w:val="ListNumber"/>
              <w:numPr>
                <w:ilvl w:val="0"/>
                <w:numId w:val="0"/>
              </w:numPr>
            </w:pPr>
            <w:r w:rsidRPr="00FF2722">
              <w:rPr>
                <w:b/>
              </w:rPr>
              <w:t>Approval</w:t>
            </w:r>
            <w:r>
              <w:rPr>
                <w:b/>
              </w:rPr>
              <w:t xml:space="preserve">: </w:t>
            </w:r>
            <w:r w:rsidR="0074220F">
              <w:rPr>
                <w:b/>
              </w:rPr>
              <w:t>October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074" w:type="pct"/>
          </w:tcPr>
          <w:p w14:paraId="2B92FB0A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40B57CB5" w14:textId="77777777" w:rsidR="00C62777" w:rsidRDefault="00C62777" w:rsidP="00484BCE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5D69F1" w:rsidRPr="003A24D0" w14:paraId="3110F678" w14:textId="77777777" w:rsidTr="00CB75D4">
        <w:trPr>
          <w:trHeight w:val="432"/>
        </w:trPr>
        <w:tc>
          <w:tcPr>
            <w:tcW w:w="493" w:type="pct"/>
          </w:tcPr>
          <w:p w14:paraId="5C4A6F80" w14:textId="6D1560BF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91" w:type="pct"/>
          </w:tcPr>
          <w:p w14:paraId="2EA4780A" w14:textId="72CC262B" w:rsidR="005D69F1" w:rsidRDefault="005D69F1" w:rsidP="00CB448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Status Updates and Announcements</w:t>
            </w:r>
          </w:p>
        </w:tc>
        <w:tc>
          <w:tcPr>
            <w:tcW w:w="1074" w:type="pct"/>
          </w:tcPr>
          <w:p w14:paraId="769DEFBF" w14:textId="77777777" w:rsidR="005D69F1" w:rsidRDefault="005D69F1" w:rsidP="00CB4482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403639B" w14:textId="0DBAED08" w:rsidR="005D69F1" w:rsidRDefault="008D414F" w:rsidP="00CB4482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5D69F1">
              <w:t>5 Min.</w:t>
            </w:r>
          </w:p>
        </w:tc>
      </w:tr>
      <w:tr w:rsidR="00875776" w:rsidRPr="003A24D0" w14:paraId="61696187" w14:textId="77777777" w:rsidTr="00CB75D4">
        <w:trPr>
          <w:trHeight w:val="432"/>
        </w:trPr>
        <w:tc>
          <w:tcPr>
            <w:tcW w:w="493" w:type="pct"/>
          </w:tcPr>
          <w:p w14:paraId="68CC199C" w14:textId="658419FC" w:rsidR="00875776" w:rsidRDefault="005D69F1" w:rsidP="0001527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</w:t>
            </w:r>
            <w:r w:rsidR="00875776">
              <w:rPr>
                <w:b/>
              </w:rPr>
              <w:t>.</w:t>
            </w:r>
          </w:p>
        </w:tc>
        <w:tc>
          <w:tcPr>
            <w:tcW w:w="2591" w:type="pct"/>
          </w:tcPr>
          <w:p w14:paraId="78FF5594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1074" w:type="pct"/>
          </w:tcPr>
          <w:p w14:paraId="7682FBC9" w14:textId="77777777" w:rsidR="00875776" w:rsidRDefault="00875776" w:rsidP="0001527D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842" w:type="pct"/>
          </w:tcPr>
          <w:p w14:paraId="1A0232F3" w14:textId="4504A72B" w:rsidR="00875776" w:rsidRDefault="00875776" w:rsidP="005D69F1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5D69F1">
              <w:t>0</w:t>
            </w:r>
            <w:r>
              <w:t xml:space="preserve"> Min.</w:t>
            </w:r>
          </w:p>
        </w:tc>
      </w:tr>
      <w:tr w:rsidR="005A57C9" w:rsidRPr="003A24D0" w14:paraId="4E0BBC4E" w14:textId="77777777" w:rsidTr="00CB75D4">
        <w:trPr>
          <w:trHeight w:val="432"/>
        </w:trPr>
        <w:tc>
          <w:tcPr>
            <w:tcW w:w="493" w:type="pct"/>
          </w:tcPr>
          <w:p w14:paraId="436D9404" w14:textId="6A44557A" w:rsidR="005A57C9" w:rsidRDefault="005D69F1" w:rsidP="008D414F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0C7642">
              <w:rPr>
                <w:b/>
              </w:rPr>
              <w:t>.</w:t>
            </w:r>
          </w:p>
        </w:tc>
        <w:tc>
          <w:tcPr>
            <w:tcW w:w="2591" w:type="pct"/>
          </w:tcPr>
          <w:p w14:paraId="5DD432F2" w14:textId="07C3A5B0" w:rsidR="005A57C9" w:rsidRPr="00FF2722" w:rsidRDefault="00731831" w:rsidP="003743EA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Kansas State Capitol </w:t>
            </w:r>
            <w:r w:rsidR="0074220F">
              <w:rPr>
                <w:b/>
              </w:rPr>
              <w:t>Kiosks</w:t>
            </w:r>
          </w:p>
        </w:tc>
        <w:tc>
          <w:tcPr>
            <w:tcW w:w="1074" w:type="pct"/>
          </w:tcPr>
          <w:p w14:paraId="30B3516C" w14:textId="65140B44" w:rsidR="005A57C9" w:rsidRDefault="0074220F" w:rsidP="00AC5444">
            <w:pPr>
              <w:pStyle w:val="ListNumber"/>
              <w:numPr>
                <w:ilvl w:val="0"/>
                <w:numId w:val="0"/>
              </w:numPr>
            </w:pPr>
            <w:r>
              <w:t>Matt Veatch</w:t>
            </w:r>
          </w:p>
        </w:tc>
        <w:tc>
          <w:tcPr>
            <w:tcW w:w="842" w:type="pct"/>
          </w:tcPr>
          <w:p w14:paraId="6A47581A" w14:textId="6929FBF9" w:rsidR="005A57C9" w:rsidRDefault="000139CF" w:rsidP="008D414F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45</w:t>
            </w:r>
            <w:r w:rsidR="000C7642">
              <w:t xml:space="preserve"> Min.</w:t>
            </w:r>
          </w:p>
        </w:tc>
      </w:tr>
      <w:tr w:rsidR="00E104C0" w:rsidRPr="003A24D0" w14:paraId="467737D1" w14:textId="77777777" w:rsidTr="00CB75D4">
        <w:trPr>
          <w:trHeight w:val="432"/>
        </w:trPr>
        <w:tc>
          <w:tcPr>
            <w:tcW w:w="493" w:type="pct"/>
          </w:tcPr>
          <w:p w14:paraId="2BA1B85C" w14:textId="5A901105" w:rsidR="00E104C0" w:rsidRDefault="00E104C0" w:rsidP="008D414F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2591" w:type="pct"/>
          </w:tcPr>
          <w:p w14:paraId="762A6DEC" w14:textId="5C8D4B7C" w:rsidR="00E104C0" w:rsidRPr="00E104C0" w:rsidRDefault="00E104C0" w:rsidP="00E104C0">
            <w:pPr>
              <w:pStyle w:val="ListNumber"/>
              <w:ind w:left="0"/>
              <w:rPr>
                <w:b/>
              </w:rPr>
            </w:pPr>
            <w:r w:rsidRPr="00E104C0">
              <w:rPr>
                <w:b/>
              </w:rPr>
              <w:t>Information and Communication</w:t>
            </w:r>
            <w:r>
              <w:rPr>
                <w:b/>
              </w:rPr>
              <w:t xml:space="preserve"> </w:t>
            </w:r>
            <w:r w:rsidRPr="00E104C0">
              <w:rPr>
                <w:b/>
              </w:rPr>
              <w:t>Technology (ICT) Standards and Guidelines</w:t>
            </w:r>
          </w:p>
        </w:tc>
        <w:tc>
          <w:tcPr>
            <w:tcW w:w="1074" w:type="pct"/>
          </w:tcPr>
          <w:p w14:paraId="54C7E208" w14:textId="7C57BD1A" w:rsidR="00E104C0" w:rsidRDefault="00E104C0" w:rsidP="00AC5444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13372AF2" w14:textId="19EDA04E" w:rsidR="00E104C0" w:rsidRDefault="00E104C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8D414F" w:rsidRPr="003A24D0" w14:paraId="1B42BC73" w14:textId="77777777" w:rsidTr="00350F61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93" w:type="pct"/>
          </w:tcPr>
          <w:p w14:paraId="412867E6" w14:textId="63E9D5A4" w:rsidR="008D414F" w:rsidRDefault="008D414F" w:rsidP="00350F6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2591" w:type="pct"/>
          </w:tcPr>
          <w:p w14:paraId="4626A8C3" w14:textId="0D2CFC9F" w:rsidR="008D414F" w:rsidRDefault="0074220F" w:rsidP="00350F61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74220F">
              <w:rPr>
                <w:b/>
              </w:rPr>
              <w:t>Accessibility Status of State of Kansas Websites</w:t>
            </w:r>
          </w:p>
        </w:tc>
        <w:tc>
          <w:tcPr>
            <w:tcW w:w="1074" w:type="pct"/>
          </w:tcPr>
          <w:p w14:paraId="5425223F" w14:textId="77777777" w:rsidR="008D414F" w:rsidRDefault="008D414F" w:rsidP="00350F61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842" w:type="pct"/>
          </w:tcPr>
          <w:p w14:paraId="2F9FA9D2" w14:textId="2A274C48" w:rsidR="008D414F" w:rsidRDefault="00667652" w:rsidP="00350F61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</w:t>
            </w:r>
            <w:r w:rsidR="008D414F">
              <w:t xml:space="preserve"> Min.</w:t>
            </w:r>
          </w:p>
        </w:tc>
      </w:tr>
      <w:tr w:rsidR="00EC0B86" w:rsidRPr="003A24D0" w14:paraId="3C8AB851" w14:textId="77777777" w:rsidTr="00CB75D4">
        <w:trPr>
          <w:trHeight w:val="432"/>
        </w:trPr>
        <w:tc>
          <w:tcPr>
            <w:tcW w:w="493" w:type="pct"/>
          </w:tcPr>
          <w:p w14:paraId="3AA5F5F5" w14:textId="472D73B9" w:rsidR="00EC0B86" w:rsidRPr="00BE5A94" w:rsidRDefault="005D69F1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875776">
              <w:rPr>
                <w:b/>
              </w:rPr>
              <w:t>I</w:t>
            </w:r>
            <w:r w:rsidR="00D97997">
              <w:rPr>
                <w:b/>
              </w:rPr>
              <w:t>II</w:t>
            </w:r>
            <w:r w:rsidR="00EC0B86">
              <w:rPr>
                <w:b/>
              </w:rPr>
              <w:t>.</w:t>
            </w:r>
          </w:p>
        </w:tc>
        <w:tc>
          <w:tcPr>
            <w:tcW w:w="2591" w:type="pct"/>
          </w:tcPr>
          <w:p w14:paraId="0BD9997D" w14:textId="3D320906" w:rsidR="00EC0B86" w:rsidRDefault="003743EA" w:rsidP="00773C6D">
            <w:pPr>
              <w:pStyle w:val="ListNumber"/>
              <w:numPr>
                <w:ilvl w:val="0"/>
                <w:numId w:val="0"/>
              </w:numPr>
            </w:pPr>
            <w:r>
              <w:rPr>
                <w:b/>
              </w:rPr>
              <w:t>Open Discussion</w:t>
            </w:r>
          </w:p>
        </w:tc>
        <w:tc>
          <w:tcPr>
            <w:tcW w:w="1074" w:type="pct"/>
          </w:tcPr>
          <w:p w14:paraId="249FFBE2" w14:textId="77777777" w:rsidR="00EC0B86" w:rsidRDefault="00EC0B86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35E20FF3" w14:textId="33CCAFBC" w:rsidR="00EC0B86" w:rsidRDefault="00667652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</w:t>
            </w:r>
            <w:r w:rsidR="003743EA">
              <w:t xml:space="preserve"> Min.</w:t>
            </w:r>
          </w:p>
        </w:tc>
      </w:tr>
      <w:tr w:rsidR="003743EA" w:rsidRPr="003A24D0" w14:paraId="54768925" w14:textId="77777777" w:rsidTr="00CB75D4">
        <w:trPr>
          <w:trHeight w:val="432"/>
        </w:trPr>
        <w:tc>
          <w:tcPr>
            <w:tcW w:w="493" w:type="pct"/>
          </w:tcPr>
          <w:p w14:paraId="1E596E86" w14:textId="271AE7D4" w:rsidR="003743EA" w:rsidRDefault="00D97997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IX</w:t>
            </w:r>
            <w:r w:rsidR="003743EA">
              <w:rPr>
                <w:b/>
              </w:rPr>
              <w:t>.</w:t>
            </w:r>
          </w:p>
        </w:tc>
        <w:tc>
          <w:tcPr>
            <w:tcW w:w="2591" w:type="pct"/>
          </w:tcPr>
          <w:p w14:paraId="67F1D84E" w14:textId="3A679662" w:rsidR="003743EA" w:rsidRDefault="003743E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Adjournment</w:t>
            </w:r>
          </w:p>
        </w:tc>
        <w:tc>
          <w:tcPr>
            <w:tcW w:w="1074" w:type="pct"/>
          </w:tcPr>
          <w:p w14:paraId="44040912" w14:textId="77777777" w:rsidR="003743EA" w:rsidRDefault="003743EA" w:rsidP="00AC5444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842" w:type="pct"/>
          </w:tcPr>
          <w:p w14:paraId="69DCBE1F" w14:textId="77777777" w:rsidR="003743EA" w:rsidRDefault="003743EA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14:paraId="30CDC981" w14:textId="77777777" w:rsidR="0021454A" w:rsidRPr="00AA1F1C" w:rsidRDefault="0021454A" w:rsidP="005F0E89">
      <w:pPr>
        <w:pStyle w:val="ListNumber"/>
        <w:numPr>
          <w:ilvl w:val="0"/>
          <w:numId w:val="0"/>
        </w:numPr>
        <w:spacing w:before="1680"/>
        <w:rPr>
          <w:b/>
        </w:rPr>
      </w:pPr>
      <w:r w:rsidRPr="00AA1F1C">
        <w:rPr>
          <w:b/>
        </w:rPr>
        <w:t>Future Meetings</w:t>
      </w:r>
    </w:p>
    <w:p w14:paraId="39380CDB" w14:textId="0E8A547F" w:rsidR="0048164B" w:rsidRPr="00AA1F1C" w:rsidRDefault="004437F8" w:rsidP="0048164B">
      <w:pPr>
        <w:pStyle w:val="ListNumber"/>
        <w:numPr>
          <w:ilvl w:val="0"/>
          <w:numId w:val="0"/>
        </w:numPr>
        <w:spacing w:before="0"/>
      </w:pPr>
      <w:r>
        <w:t>Upcoming m</w:t>
      </w:r>
      <w:r w:rsidR="0021454A" w:rsidRPr="00AA1F1C">
        <w:t xml:space="preserve">eetings </w:t>
      </w:r>
      <w:r w:rsidR="0048164B" w:rsidRPr="00AA1F1C">
        <w:t xml:space="preserve">are currently scheduled </w:t>
      </w:r>
      <w:r w:rsidR="0048164B">
        <w:t>as follows</w:t>
      </w:r>
      <w:r w:rsidR="0048164B"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ate, time, and location of scheduled future meetings."/>
      </w:tblPr>
      <w:tblGrid>
        <w:gridCol w:w="989"/>
        <w:gridCol w:w="696"/>
        <w:gridCol w:w="1030"/>
        <w:gridCol w:w="1497"/>
        <w:gridCol w:w="4189"/>
      </w:tblGrid>
      <w:tr w:rsidR="0048164B" w:rsidRPr="00AA1F1C" w14:paraId="393ADF02" w14:textId="77777777" w:rsidTr="00435553">
        <w:trPr>
          <w:tblHeader/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14:paraId="36520BB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4995E3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0AC0A79F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1BEB3C5B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2A772E60" w14:textId="77777777" w:rsidR="0048164B" w:rsidRPr="00AA1F1C" w:rsidRDefault="0048164B" w:rsidP="00435553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4D7C03" w:rsidRPr="00AA1F1C" w14:paraId="15CC4AE6" w14:textId="77777777" w:rsidTr="00424CA4">
        <w:trPr>
          <w:jc w:val="center"/>
        </w:trPr>
        <w:tc>
          <w:tcPr>
            <w:tcW w:w="0" w:type="auto"/>
          </w:tcPr>
          <w:p w14:paraId="3C2631D3" w14:textId="05C3DF37" w:rsidR="004D7C03" w:rsidRDefault="00E104C0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14:paraId="20524797" w14:textId="49095907" w:rsidR="004D7C03" w:rsidRDefault="00E104C0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14</w:t>
            </w:r>
            <w:r w:rsidRPr="00E104C0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F9140D4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5270B7BE" w14:textId="77777777" w:rsidR="004D7C03" w:rsidRDefault="004D7C03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4945CCBD" w14:textId="59AA9DF9" w:rsidR="004D7C03" w:rsidRDefault="00875776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509</w:t>
            </w:r>
          </w:p>
        </w:tc>
      </w:tr>
      <w:tr w:rsidR="00D97997" w:rsidRPr="00AA1F1C" w14:paraId="7A9ED8E2" w14:textId="77777777" w:rsidTr="00424CA4">
        <w:trPr>
          <w:jc w:val="center"/>
        </w:trPr>
        <w:tc>
          <w:tcPr>
            <w:tcW w:w="0" w:type="auto"/>
          </w:tcPr>
          <w:p w14:paraId="09A0CD30" w14:textId="531457BE" w:rsidR="00D97997" w:rsidRDefault="00E104C0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14:paraId="78EC7211" w14:textId="7DD4ACC0" w:rsidR="00D97997" w:rsidRDefault="00E104C0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Pr="00E104C0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21E0E8E5" w14:textId="4D2E0ED2" w:rsidR="00D97997" w:rsidRDefault="00D9799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Tuesday</w:t>
            </w:r>
          </w:p>
        </w:tc>
        <w:tc>
          <w:tcPr>
            <w:tcW w:w="0" w:type="auto"/>
          </w:tcPr>
          <w:p w14:paraId="4C535043" w14:textId="0BE22F86" w:rsidR="00D97997" w:rsidRDefault="00D9799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2:30–4:30pm</w:t>
            </w:r>
          </w:p>
        </w:tc>
        <w:tc>
          <w:tcPr>
            <w:tcW w:w="0" w:type="auto"/>
          </w:tcPr>
          <w:p w14:paraId="333B0796" w14:textId="33E3C6DE" w:rsidR="00D97997" w:rsidRDefault="00D97997" w:rsidP="00424CA4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Landon State Office Building, Room 560</w:t>
            </w:r>
          </w:p>
        </w:tc>
      </w:tr>
    </w:tbl>
    <w:p w14:paraId="569F6ED7" w14:textId="3D4272BA" w:rsidR="003743EA" w:rsidRDefault="006A174B" w:rsidP="0048164B">
      <w:pPr>
        <w:pStyle w:val="ListNumber"/>
        <w:numPr>
          <w:ilvl w:val="0"/>
          <w:numId w:val="0"/>
        </w:numPr>
        <w:rPr>
          <w:sz w:val="22"/>
        </w:rPr>
      </w:pPr>
      <w:r w:rsidRPr="00942D43">
        <w:rPr>
          <w:sz w:val="22"/>
        </w:rPr>
        <w:t>Any individual with a disability may request accommodation in order to parti</w:t>
      </w:r>
      <w:r w:rsidR="003743EA">
        <w:rPr>
          <w:sz w:val="22"/>
        </w:rPr>
        <w:t>cipate in Partnership meetings.</w:t>
      </w:r>
    </w:p>
    <w:p w14:paraId="1FB2E1AC" w14:textId="77777777" w:rsidR="00D77A48" w:rsidRDefault="00D77A48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D77A48">
        <w:rPr>
          <w:sz w:val="22"/>
        </w:rPr>
        <w:t>In-person attendance is strongly encouraged, but those who are unable to do so may request in advance to participate via conference call.</w:t>
      </w:r>
    </w:p>
    <w:p w14:paraId="73E9E70D" w14:textId="2C884D24" w:rsidR="003743EA" w:rsidRPr="00942D43" w:rsidRDefault="006A174B" w:rsidP="00142AAF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>Requests for accommodation should be made at least 5 working days in advance of the meeting.</w:t>
      </w:r>
    </w:p>
    <w:sectPr w:rsidR="003743EA" w:rsidRPr="00942D43" w:rsidSect="00BC1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5AE8C" w14:textId="77777777" w:rsidR="00183148" w:rsidRDefault="00183148" w:rsidP="00442C99">
      <w:r>
        <w:separator/>
      </w:r>
    </w:p>
  </w:endnote>
  <w:endnote w:type="continuationSeparator" w:id="0">
    <w:p w14:paraId="41ECD299" w14:textId="77777777" w:rsidR="00183148" w:rsidRDefault="00183148" w:rsidP="0044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12E62" w14:textId="77777777" w:rsidR="00542D3D" w:rsidRDefault="00542D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D70BB" w14:textId="04D7BBB6" w:rsidR="006A3F82" w:rsidRPr="00D45A68" w:rsidRDefault="006A3F82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tooltip="Website Home" w:history="1">
      <w:r w:rsidRPr="004D5960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http://oits.ks.gov/kpat/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05C75" w14:textId="77777777" w:rsidR="00542D3D" w:rsidRDefault="00542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D8E52" w14:textId="77777777" w:rsidR="00183148" w:rsidRDefault="00183148" w:rsidP="00442C99">
      <w:r>
        <w:separator/>
      </w:r>
    </w:p>
  </w:footnote>
  <w:footnote w:type="continuationSeparator" w:id="0">
    <w:p w14:paraId="115B4A65" w14:textId="77777777" w:rsidR="00183148" w:rsidRDefault="00183148" w:rsidP="00442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AE0A" w14:textId="77777777" w:rsidR="00542D3D" w:rsidRDefault="00542D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F502" w14:textId="77777777" w:rsidR="00542D3D" w:rsidRDefault="00542D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E945" w14:textId="77777777" w:rsidR="00542D3D" w:rsidRDefault="00542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16DA88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91"/>
    <w:rsid w:val="000139CF"/>
    <w:rsid w:val="00051767"/>
    <w:rsid w:val="00076445"/>
    <w:rsid w:val="000774B3"/>
    <w:rsid w:val="00077E2B"/>
    <w:rsid w:val="000904D3"/>
    <w:rsid w:val="00095C05"/>
    <w:rsid w:val="000B7D94"/>
    <w:rsid w:val="000C48F9"/>
    <w:rsid w:val="000C7642"/>
    <w:rsid w:val="000D521D"/>
    <w:rsid w:val="000D5E7C"/>
    <w:rsid w:val="000D76BE"/>
    <w:rsid w:val="000E20FC"/>
    <w:rsid w:val="000E2FAD"/>
    <w:rsid w:val="000E3A14"/>
    <w:rsid w:val="00100ACD"/>
    <w:rsid w:val="00113607"/>
    <w:rsid w:val="00136170"/>
    <w:rsid w:val="00140DAE"/>
    <w:rsid w:val="001423A6"/>
    <w:rsid w:val="001427E0"/>
    <w:rsid w:val="00142AAF"/>
    <w:rsid w:val="0015180F"/>
    <w:rsid w:val="001626FE"/>
    <w:rsid w:val="0017109B"/>
    <w:rsid w:val="00183148"/>
    <w:rsid w:val="001843C5"/>
    <w:rsid w:val="00192974"/>
    <w:rsid w:val="00193653"/>
    <w:rsid w:val="001B003F"/>
    <w:rsid w:val="001C5591"/>
    <w:rsid w:val="001E1766"/>
    <w:rsid w:val="001E27B9"/>
    <w:rsid w:val="001E6E87"/>
    <w:rsid w:val="00200F78"/>
    <w:rsid w:val="0021454A"/>
    <w:rsid w:val="002148F9"/>
    <w:rsid w:val="00257E14"/>
    <w:rsid w:val="00265239"/>
    <w:rsid w:val="0026739E"/>
    <w:rsid w:val="00270590"/>
    <w:rsid w:val="00270CDD"/>
    <w:rsid w:val="002761C5"/>
    <w:rsid w:val="002966F0"/>
    <w:rsid w:val="00297C1F"/>
    <w:rsid w:val="002A218F"/>
    <w:rsid w:val="002A3C51"/>
    <w:rsid w:val="002C3DE4"/>
    <w:rsid w:val="002D2092"/>
    <w:rsid w:val="002D7BAB"/>
    <w:rsid w:val="002E14C8"/>
    <w:rsid w:val="002E5AA7"/>
    <w:rsid w:val="002E716E"/>
    <w:rsid w:val="002F0CE9"/>
    <w:rsid w:val="002F19DE"/>
    <w:rsid w:val="002F5D7E"/>
    <w:rsid w:val="00306CA5"/>
    <w:rsid w:val="00312929"/>
    <w:rsid w:val="003166F4"/>
    <w:rsid w:val="00321C51"/>
    <w:rsid w:val="00322D63"/>
    <w:rsid w:val="00325D52"/>
    <w:rsid w:val="00333415"/>
    <w:rsid w:val="00337A32"/>
    <w:rsid w:val="00346E4B"/>
    <w:rsid w:val="003574FD"/>
    <w:rsid w:val="0035796F"/>
    <w:rsid w:val="00360B6E"/>
    <w:rsid w:val="00366A79"/>
    <w:rsid w:val="003743EA"/>
    <w:rsid w:val="003765C4"/>
    <w:rsid w:val="0038170D"/>
    <w:rsid w:val="003A0945"/>
    <w:rsid w:val="003A24D0"/>
    <w:rsid w:val="003A33EE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2268"/>
    <w:rsid w:val="00434A22"/>
    <w:rsid w:val="004371C3"/>
    <w:rsid w:val="00442C99"/>
    <w:rsid w:val="004437F8"/>
    <w:rsid w:val="004577B7"/>
    <w:rsid w:val="00457864"/>
    <w:rsid w:val="00460C5A"/>
    <w:rsid w:val="00470FE4"/>
    <w:rsid w:val="00477352"/>
    <w:rsid w:val="0048164B"/>
    <w:rsid w:val="00481765"/>
    <w:rsid w:val="00494F1F"/>
    <w:rsid w:val="004976FA"/>
    <w:rsid w:val="004A38FC"/>
    <w:rsid w:val="004B4803"/>
    <w:rsid w:val="004B5C09"/>
    <w:rsid w:val="004C656F"/>
    <w:rsid w:val="004D5006"/>
    <w:rsid w:val="004D5960"/>
    <w:rsid w:val="004D7C03"/>
    <w:rsid w:val="004E01DB"/>
    <w:rsid w:val="004E227E"/>
    <w:rsid w:val="004E6CF5"/>
    <w:rsid w:val="004F357B"/>
    <w:rsid w:val="004F653F"/>
    <w:rsid w:val="00504088"/>
    <w:rsid w:val="005046A6"/>
    <w:rsid w:val="00511C10"/>
    <w:rsid w:val="005140D7"/>
    <w:rsid w:val="00541276"/>
    <w:rsid w:val="00542D3D"/>
    <w:rsid w:val="00554276"/>
    <w:rsid w:val="005734C9"/>
    <w:rsid w:val="00573BDE"/>
    <w:rsid w:val="00577F49"/>
    <w:rsid w:val="00583488"/>
    <w:rsid w:val="005904B8"/>
    <w:rsid w:val="005A36EB"/>
    <w:rsid w:val="005A57C9"/>
    <w:rsid w:val="005B24A0"/>
    <w:rsid w:val="005D663A"/>
    <w:rsid w:val="005D69F1"/>
    <w:rsid w:val="005E22D6"/>
    <w:rsid w:val="005E34DF"/>
    <w:rsid w:val="005F0E89"/>
    <w:rsid w:val="00603B95"/>
    <w:rsid w:val="00616B41"/>
    <w:rsid w:val="00617546"/>
    <w:rsid w:val="00620AE8"/>
    <w:rsid w:val="00635BDE"/>
    <w:rsid w:val="00641B39"/>
    <w:rsid w:val="0064628C"/>
    <w:rsid w:val="00652D44"/>
    <w:rsid w:val="00667652"/>
    <w:rsid w:val="00680296"/>
    <w:rsid w:val="0068195C"/>
    <w:rsid w:val="00684A81"/>
    <w:rsid w:val="00687D04"/>
    <w:rsid w:val="006A174B"/>
    <w:rsid w:val="006A3F82"/>
    <w:rsid w:val="006A4971"/>
    <w:rsid w:val="006B6E35"/>
    <w:rsid w:val="006C3011"/>
    <w:rsid w:val="006E3EBB"/>
    <w:rsid w:val="006F03D4"/>
    <w:rsid w:val="0070056A"/>
    <w:rsid w:val="0070580B"/>
    <w:rsid w:val="00711E99"/>
    <w:rsid w:val="00721189"/>
    <w:rsid w:val="00731831"/>
    <w:rsid w:val="00733ACE"/>
    <w:rsid w:val="00740BEC"/>
    <w:rsid w:val="0074220F"/>
    <w:rsid w:val="00744A74"/>
    <w:rsid w:val="00771C24"/>
    <w:rsid w:val="00773C6D"/>
    <w:rsid w:val="007932AF"/>
    <w:rsid w:val="007A5EBF"/>
    <w:rsid w:val="007A623F"/>
    <w:rsid w:val="007B0712"/>
    <w:rsid w:val="007C520B"/>
    <w:rsid w:val="007D2F27"/>
    <w:rsid w:val="007D5836"/>
    <w:rsid w:val="007E2782"/>
    <w:rsid w:val="007E46AD"/>
    <w:rsid w:val="00812897"/>
    <w:rsid w:val="00812C50"/>
    <w:rsid w:val="008142D7"/>
    <w:rsid w:val="00821890"/>
    <w:rsid w:val="00822FCB"/>
    <w:rsid w:val="008240DA"/>
    <w:rsid w:val="00830858"/>
    <w:rsid w:val="00835BF4"/>
    <w:rsid w:val="00840E3C"/>
    <w:rsid w:val="00866AC9"/>
    <w:rsid w:val="00867EA4"/>
    <w:rsid w:val="00871089"/>
    <w:rsid w:val="00874815"/>
    <w:rsid w:val="00875776"/>
    <w:rsid w:val="0089230F"/>
    <w:rsid w:val="008932A8"/>
    <w:rsid w:val="00895FB9"/>
    <w:rsid w:val="008B4DCE"/>
    <w:rsid w:val="008B4F16"/>
    <w:rsid w:val="008C0A97"/>
    <w:rsid w:val="008D3156"/>
    <w:rsid w:val="008D414F"/>
    <w:rsid w:val="008E476B"/>
    <w:rsid w:val="009009BE"/>
    <w:rsid w:val="00927B6C"/>
    <w:rsid w:val="00931F18"/>
    <w:rsid w:val="00936DD2"/>
    <w:rsid w:val="00942D43"/>
    <w:rsid w:val="0094390D"/>
    <w:rsid w:val="00944853"/>
    <w:rsid w:val="00963029"/>
    <w:rsid w:val="00976190"/>
    <w:rsid w:val="009921B8"/>
    <w:rsid w:val="00993B51"/>
    <w:rsid w:val="009A14E3"/>
    <w:rsid w:val="009A1DEC"/>
    <w:rsid w:val="009A6DB0"/>
    <w:rsid w:val="00A07662"/>
    <w:rsid w:val="00A424C8"/>
    <w:rsid w:val="00A4511E"/>
    <w:rsid w:val="00A57009"/>
    <w:rsid w:val="00A64353"/>
    <w:rsid w:val="00AA1F1C"/>
    <w:rsid w:val="00AA4150"/>
    <w:rsid w:val="00AB4DC7"/>
    <w:rsid w:val="00AB5A36"/>
    <w:rsid w:val="00AC5444"/>
    <w:rsid w:val="00AE48AA"/>
    <w:rsid w:val="00AF5639"/>
    <w:rsid w:val="00B00100"/>
    <w:rsid w:val="00B10706"/>
    <w:rsid w:val="00B30CDD"/>
    <w:rsid w:val="00B3492F"/>
    <w:rsid w:val="00B435B5"/>
    <w:rsid w:val="00B5397D"/>
    <w:rsid w:val="00B55943"/>
    <w:rsid w:val="00B6504E"/>
    <w:rsid w:val="00BB16CA"/>
    <w:rsid w:val="00BC134C"/>
    <w:rsid w:val="00BD20F2"/>
    <w:rsid w:val="00BE337E"/>
    <w:rsid w:val="00BE5A94"/>
    <w:rsid w:val="00BF1E5E"/>
    <w:rsid w:val="00BF233B"/>
    <w:rsid w:val="00C1643D"/>
    <w:rsid w:val="00C203A4"/>
    <w:rsid w:val="00C36FC5"/>
    <w:rsid w:val="00C444FB"/>
    <w:rsid w:val="00C51088"/>
    <w:rsid w:val="00C62777"/>
    <w:rsid w:val="00C942EA"/>
    <w:rsid w:val="00C97524"/>
    <w:rsid w:val="00CA0A6C"/>
    <w:rsid w:val="00CA25D3"/>
    <w:rsid w:val="00CB111F"/>
    <w:rsid w:val="00CB75D4"/>
    <w:rsid w:val="00CD166D"/>
    <w:rsid w:val="00CF2C91"/>
    <w:rsid w:val="00D00CCF"/>
    <w:rsid w:val="00D0211E"/>
    <w:rsid w:val="00D13781"/>
    <w:rsid w:val="00D15533"/>
    <w:rsid w:val="00D15622"/>
    <w:rsid w:val="00D31AB7"/>
    <w:rsid w:val="00D43666"/>
    <w:rsid w:val="00D45A68"/>
    <w:rsid w:val="00D72D5D"/>
    <w:rsid w:val="00D77A48"/>
    <w:rsid w:val="00D97997"/>
    <w:rsid w:val="00DB4EEC"/>
    <w:rsid w:val="00DC40C8"/>
    <w:rsid w:val="00DC5CF9"/>
    <w:rsid w:val="00DD4590"/>
    <w:rsid w:val="00DD4767"/>
    <w:rsid w:val="00DD516D"/>
    <w:rsid w:val="00DD6F75"/>
    <w:rsid w:val="00DE0C74"/>
    <w:rsid w:val="00DE370E"/>
    <w:rsid w:val="00DE4567"/>
    <w:rsid w:val="00DE632B"/>
    <w:rsid w:val="00DF00EB"/>
    <w:rsid w:val="00DF359E"/>
    <w:rsid w:val="00DF7615"/>
    <w:rsid w:val="00E074D8"/>
    <w:rsid w:val="00E104C0"/>
    <w:rsid w:val="00E351BE"/>
    <w:rsid w:val="00E460A2"/>
    <w:rsid w:val="00E735EB"/>
    <w:rsid w:val="00E75373"/>
    <w:rsid w:val="00E76284"/>
    <w:rsid w:val="00EA277E"/>
    <w:rsid w:val="00EB28CF"/>
    <w:rsid w:val="00EC0B86"/>
    <w:rsid w:val="00ED1E3E"/>
    <w:rsid w:val="00EE56D6"/>
    <w:rsid w:val="00EE6725"/>
    <w:rsid w:val="00EF274B"/>
    <w:rsid w:val="00F27DD7"/>
    <w:rsid w:val="00F30B73"/>
    <w:rsid w:val="00F351C8"/>
    <w:rsid w:val="00F36BB7"/>
    <w:rsid w:val="00F4024C"/>
    <w:rsid w:val="00F50F5D"/>
    <w:rsid w:val="00F560A9"/>
    <w:rsid w:val="00F77832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o:colormru v:ext="edit" colors="teal"/>
    </o:shapedefaults>
    <o:shapelayout v:ext="edit">
      <o:idmap v:ext="edit" data="1"/>
    </o:shapelayout>
  </w:shapeDefaults>
  <w:decimalSymbol w:val="."/>
  <w:listSeparator w:val=","/>
  <w14:docId w14:val="0ED24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its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bison.KS\AppData\Roaming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1252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April 9, 2013 Meeting Agenda</vt:lpstr>
    </vt:vector>
  </TitlesOfParts>
  <Company>Microsoft Corporation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April 9, 2013 Meeting Agenda</dc:title>
  <dc:creator>Cole Robison</dc:creator>
  <cp:lastModifiedBy>Cole Robison</cp:lastModifiedBy>
  <cp:revision>34</cp:revision>
  <cp:lastPrinted>2014-07-07T14:39:00Z</cp:lastPrinted>
  <dcterms:created xsi:type="dcterms:W3CDTF">2013-02-11T15:30:00Z</dcterms:created>
  <dcterms:modified xsi:type="dcterms:W3CDTF">2015-04-14T15:54:00Z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