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1AB2A6FF" w:rsidR="00554276" w:rsidRPr="00A64353" w:rsidRDefault="00554276" w:rsidP="00BC134C">
      <w:pPr>
        <w:pStyle w:val="Heading2"/>
        <w:spacing w:before="180"/>
      </w:pPr>
      <w:bookmarkStart w:id="0" w:name="_GoBack"/>
      <w:bookmarkEnd w:id="0"/>
      <w:r w:rsidRPr="00A64353">
        <w:t xml:space="preserve">Meeting </w:t>
      </w:r>
      <w:r w:rsidR="00A4511E" w:rsidRPr="00A64353">
        <w:t>Agenda</w:t>
      </w:r>
    </w:p>
    <w:p w14:paraId="4C40A76B" w14:textId="76A439C4" w:rsidR="00554276" w:rsidRPr="00EA277E" w:rsidRDefault="002E660D" w:rsidP="004F357B">
      <w:pPr>
        <w:pStyle w:val="Date"/>
        <w:spacing w:after="120"/>
      </w:pPr>
      <w:r>
        <w:t>April 13</w:t>
      </w:r>
      <w:r w:rsidR="00D30677">
        <w:t>, 201</w:t>
      </w:r>
      <w:r>
        <w:t>7</w:t>
      </w:r>
      <w:r w:rsidR="001C5591" w:rsidRPr="001C5591">
        <w:t xml:space="preserve"> </w:t>
      </w:r>
      <w:r w:rsidR="005A57C9">
        <w:t>2:3</w:t>
      </w:r>
      <w:r w:rsidR="003743EA">
        <w:t>0</w:t>
      </w:r>
      <w:r w:rsidR="005A57C9">
        <w:t xml:space="preserve"> PM</w:t>
      </w:r>
    </w:p>
    <w:p w14:paraId="04669CAD" w14:textId="70B5A605" w:rsidR="002479A6" w:rsidRPr="00EA277E" w:rsidRDefault="002479A6" w:rsidP="002479A6">
      <w:pPr>
        <w:pStyle w:val="Time"/>
      </w:pPr>
      <w:r>
        <w:t>Landon</w:t>
      </w:r>
      <w:r w:rsidR="00D30677">
        <w:t xml:space="preserve"> State Office Building, Room 5</w:t>
      </w:r>
      <w:r w:rsidR="002E660D">
        <w:t>6</w:t>
      </w:r>
      <w:r w:rsidR="00631DCF">
        <w:t>0</w:t>
      </w:r>
      <w:r w:rsidRPr="001C5591">
        <w:t xml:space="preserve">, Topeka, </w:t>
      </w:r>
      <w:r w:rsidRPr="00A64353">
        <w:rPr>
          <w:rStyle w:val="Span"/>
        </w:rPr>
        <w:t>KS</w:t>
      </w:r>
    </w:p>
    <w:p w14:paraId="122DC99C" w14:textId="77777777" w:rsidR="00875776" w:rsidRDefault="001C5591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7C9" w:rsidRPr="005A57C9">
        <w:rPr>
          <w:rFonts w:ascii="Times New Roman" w:hAnsi="Times New Roman" w:cs="Times New Roman"/>
          <w:i w:val="0"/>
          <w:sz w:val="24"/>
          <w:szCs w:val="24"/>
        </w:rPr>
        <w:t>Martha Gabehart</w:t>
      </w:r>
    </w:p>
    <w:p w14:paraId="6F6BC5DE" w14:textId="5C8ED7B3" w:rsidR="001C5591" w:rsidRPr="004437F8" w:rsidRDefault="00875776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0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Vice-Chair: Donna Shelite</w:t>
      </w:r>
      <w:r w:rsidR="001C5591" w:rsidRPr="00A64353">
        <w:rPr>
          <w:rFonts w:ascii="Times New Roman" w:hAnsi="Times New Roman" w:cs="Times New Roman"/>
          <w:i w:val="0"/>
          <w:sz w:val="24"/>
          <w:szCs w:val="24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Agenda items are laid out in a table. Each row represents and agenda item, and has the following columns: item number, item name, presenter name (sometimes empty), and estimated time allotted."/>
      </w:tblPr>
      <w:tblGrid>
        <w:gridCol w:w="1015"/>
        <w:gridCol w:w="5335"/>
        <w:gridCol w:w="2212"/>
        <w:gridCol w:w="1734"/>
      </w:tblGrid>
      <w:tr w:rsidR="00136170" w:rsidRPr="00136170" w14:paraId="5D485903" w14:textId="77777777" w:rsidTr="00CB75D4">
        <w:trPr>
          <w:trHeight w:val="432"/>
          <w:tblHeader/>
        </w:trPr>
        <w:tc>
          <w:tcPr>
            <w:tcW w:w="493" w:type="pct"/>
            <w:vAlign w:val="bottom"/>
          </w:tcPr>
          <w:p w14:paraId="092F51D2" w14:textId="3B8BB15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Item number</w:t>
            </w:r>
          </w:p>
        </w:tc>
        <w:tc>
          <w:tcPr>
            <w:tcW w:w="2591" w:type="pct"/>
            <w:vAlign w:val="bottom"/>
          </w:tcPr>
          <w:p w14:paraId="77628D86" w14:textId="79201E7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Agenda item</w:t>
            </w:r>
          </w:p>
        </w:tc>
        <w:tc>
          <w:tcPr>
            <w:tcW w:w="1074" w:type="pct"/>
            <w:vAlign w:val="bottom"/>
          </w:tcPr>
          <w:p w14:paraId="1ADC3C47" w14:textId="603E9C37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Presenter</w:t>
            </w:r>
          </w:p>
        </w:tc>
        <w:tc>
          <w:tcPr>
            <w:tcW w:w="842" w:type="pct"/>
            <w:vAlign w:val="bottom"/>
          </w:tcPr>
          <w:p w14:paraId="0E01272B" w14:textId="46AC2882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Estimated time allotted</w:t>
            </w:r>
          </w:p>
        </w:tc>
      </w:tr>
      <w:tr w:rsidR="005D69F1" w:rsidRPr="003A24D0" w14:paraId="3F8B4718" w14:textId="77777777" w:rsidTr="00CB75D4">
        <w:trPr>
          <w:trHeight w:val="432"/>
        </w:trPr>
        <w:tc>
          <w:tcPr>
            <w:tcW w:w="493" w:type="pct"/>
          </w:tcPr>
          <w:p w14:paraId="6ABBED37" w14:textId="5D334041" w:rsidR="005D69F1" w:rsidRDefault="005D69F1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591" w:type="pct"/>
          </w:tcPr>
          <w:p w14:paraId="4688511D" w14:textId="1234E3F8" w:rsidR="005D69F1" w:rsidRPr="00FF2722" w:rsidRDefault="005D69F1" w:rsidP="005D69F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1074" w:type="pct"/>
          </w:tcPr>
          <w:p w14:paraId="769CA238" w14:textId="121A5938" w:rsidR="005D69F1" w:rsidRDefault="005D69F1" w:rsidP="00484BCE">
            <w:pPr>
              <w:pStyle w:val="ListNumber"/>
              <w:numPr>
                <w:ilvl w:val="0"/>
                <w:numId w:val="0"/>
              </w:numPr>
            </w:pPr>
            <w:r>
              <w:t>Martha Gabehart</w:t>
            </w:r>
          </w:p>
        </w:tc>
        <w:tc>
          <w:tcPr>
            <w:tcW w:w="842" w:type="pct"/>
          </w:tcPr>
          <w:p w14:paraId="720832A1" w14:textId="17DD6EB2" w:rsidR="005D69F1" w:rsidRDefault="005D69F1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C62777" w:rsidRPr="003A24D0" w14:paraId="0D7E0FF0" w14:textId="77777777" w:rsidTr="00CB75D4">
        <w:trPr>
          <w:trHeight w:val="432"/>
        </w:trPr>
        <w:tc>
          <w:tcPr>
            <w:tcW w:w="493" w:type="pct"/>
          </w:tcPr>
          <w:p w14:paraId="3A0DAEED" w14:textId="1CE131E4" w:rsidR="00C62777" w:rsidRPr="00BE5A94" w:rsidRDefault="00C62777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5D69F1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2591" w:type="pct"/>
          </w:tcPr>
          <w:p w14:paraId="39FCA000" w14:textId="7FA10D48" w:rsidR="00C62777" w:rsidRDefault="00C62777" w:rsidP="00631DCF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 xml:space="preserve">: </w:t>
            </w:r>
            <w:r w:rsidR="00174AE4">
              <w:rPr>
                <w:b/>
              </w:rPr>
              <w:t>J</w:t>
            </w:r>
            <w:r w:rsidR="00631DCF">
              <w:rPr>
                <w:b/>
              </w:rPr>
              <w:t>anuary</w:t>
            </w:r>
            <w:r w:rsidR="00D30677">
              <w:rPr>
                <w:b/>
              </w:rPr>
              <w:t xml:space="preserve"> </w:t>
            </w:r>
            <w:r w:rsidR="002E660D">
              <w:rPr>
                <w:b/>
              </w:rPr>
              <w:t xml:space="preserve">and July 2016 </w:t>
            </w:r>
            <w:r w:rsidRPr="00FF2722">
              <w:rPr>
                <w:b/>
              </w:rPr>
              <w:t>Minutes</w:t>
            </w:r>
          </w:p>
        </w:tc>
        <w:tc>
          <w:tcPr>
            <w:tcW w:w="1074" w:type="pct"/>
          </w:tcPr>
          <w:p w14:paraId="2B92FB0A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40B57CB5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5D69F1" w:rsidRPr="003A24D0" w14:paraId="3110F678" w14:textId="77777777" w:rsidTr="00CB75D4">
        <w:trPr>
          <w:trHeight w:val="432"/>
        </w:trPr>
        <w:tc>
          <w:tcPr>
            <w:tcW w:w="493" w:type="pct"/>
          </w:tcPr>
          <w:p w14:paraId="5C4A6F80" w14:textId="6D1560BF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2591" w:type="pct"/>
          </w:tcPr>
          <w:p w14:paraId="2EA4780A" w14:textId="72CC262B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Status Updates and Announcements</w:t>
            </w:r>
          </w:p>
        </w:tc>
        <w:tc>
          <w:tcPr>
            <w:tcW w:w="1074" w:type="pct"/>
          </w:tcPr>
          <w:p w14:paraId="769DEFBF" w14:textId="77777777" w:rsidR="005D69F1" w:rsidRDefault="005D69F1" w:rsidP="00CB4482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2403639B" w14:textId="2DA580E4" w:rsidR="005D69F1" w:rsidRDefault="008D414F" w:rsidP="008C2CB9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2E660D">
              <w:t>5</w:t>
            </w:r>
            <w:r w:rsidR="005D69F1">
              <w:t xml:space="preserve"> Min.</w:t>
            </w:r>
          </w:p>
        </w:tc>
      </w:tr>
      <w:tr w:rsidR="002E660D" w:rsidRPr="003A24D0" w14:paraId="467737D1" w14:textId="77777777" w:rsidTr="00CB75D4">
        <w:trPr>
          <w:trHeight w:val="432"/>
        </w:trPr>
        <w:tc>
          <w:tcPr>
            <w:tcW w:w="493" w:type="pct"/>
          </w:tcPr>
          <w:p w14:paraId="2BA1B85C" w14:textId="5C572E2A" w:rsidR="002E660D" w:rsidRDefault="002E660D" w:rsidP="002E660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2591" w:type="pct"/>
          </w:tcPr>
          <w:p w14:paraId="762A6DEC" w14:textId="7BA674D0" w:rsidR="002E660D" w:rsidRPr="00E104C0" w:rsidRDefault="002E660D" w:rsidP="002E660D">
            <w:pPr>
              <w:pStyle w:val="ListNumber"/>
              <w:ind w:left="0"/>
              <w:rPr>
                <w:b/>
              </w:rPr>
            </w:pPr>
            <w:r>
              <w:rPr>
                <w:b/>
              </w:rPr>
              <w:t>State ADA Coordinator Report</w:t>
            </w:r>
          </w:p>
        </w:tc>
        <w:tc>
          <w:tcPr>
            <w:tcW w:w="1074" w:type="pct"/>
          </w:tcPr>
          <w:p w14:paraId="54C7E208" w14:textId="625ED890" w:rsidR="002E660D" w:rsidRDefault="002E660D" w:rsidP="002E660D">
            <w:pPr>
              <w:pStyle w:val="ListNumber"/>
              <w:numPr>
                <w:ilvl w:val="0"/>
                <w:numId w:val="0"/>
              </w:numPr>
            </w:pPr>
            <w:r>
              <w:t>Anthony Fadale</w:t>
            </w:r>
          </w:p>
        </w:tc>
        <w:tc>
          <w:tcPr>
            <w:tcW w:w="842" w:type="pct"/>
          </w:tcPr>
          <w:p w14:paraId="13372AF2" w14:textId="6772BD2B" w:rsidR="002E660D" w:rsidRDefault="002E660D" w:rsidP="002E660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2E660D" w:rsidRPr="003A24D0" w14:paraId="3156B0E1" w14:textId="77777777" w:rsidTr="00CB75D4">
        <w:trPr>
          <w:trHeight w:val="432"/>
        </w:trPr>
        <w:tc>
          <w:tcPr>
            <w:tcW w:w="493" w:type="pct"/>
          </w:tcPr>
          <w:p w14:paraId="49D7F14C" w14:textId="0FCA0E7C" w:rsidR="002E660D" w:rsidRDefault="002E660D" w:rsidP="002E660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2591" w:type="pct"/>
          </w:tcPr>
          <w:p w14:paraId="7C50C20E" w14:textId="201A55FB" w:rsidR="002E660D" w:rsidRDefault="002E660D" w:rsidP="002E660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Adopting </w:t>
            </w:r>
            <w:r w:rsidRPr="00E104C0">
              <w:rPr>
                <w:b/>
              </w:rPr>
              <w:t>Information and Communication</w:t>
            </w:r>
            <w:r>
              <w:rPr>
                <w:b/>
              </w:rPr>
              <w:t xml:space="preserve"> </w:t>
            </w:r>
            <w:r w:rsidRPr="00E104C0">
              <w:rPr>
                <w:b/>
              </w:rPr>
              <w:t>Technology (ICT) Standards and Guidelines</w:t>
            </w:r>
            <w:r>
              <w:rPr>
                <w:b/>
              </w:rPr>
              <w:t xml:space="preserve"> in State Policy</w:t>
            </w:r>
          </w:p>
        </w:tc>
        <w:tc>
          <w:tcPr>
            <w:tcW w:w="1074" w:type="pct"/>
          </w:tcPr>
          <w:p w14:paraId="41317DEF" w14:textId="4FA6744D" w:rsidR="002E660D" w:rsidRDefault="002E660D" w:rsidP="002E660D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22B91491" w14:textId="04C69872" w:rsidR="002E660D" w:rsidRDefault="002E660D" w:rsidP="002E660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 Min.</w:t>
            </w:r>
          </w:p>
        </w:tc>
      </w:tr>
      <w:tr w:rsidR="002E660D" w:rsidRPr="003A24D0" w14:paraId="583EC69C" w14:textId="77777777" w:rsidTr="00CB75D4">
        <w:trPr>
          <w:trHeight w:val="432"/>
        </w:trPr>
        <w:tc>
          <w:tcPr>
            <w:tcW w:w="493" w:type="pct"/>
          </w:tcPr>
          <w:p w14:paraId="71F63709" w14:textId="070DF74D" w:rsidR="002E660D" w:rsidRDefault="002E660D" w:rsidP="002E660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2591" w:type="pct"/>
          </w:tcPr>
          <w:p w14:paraId="0DAA4604" w14:textId="2CDF15E0" w:rsidR="002E660D" w:rsidRDefault="002E660D" w:rsidP="002E660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Accessibility Status of State of Kansas Websites</w:t>
            </w:r>
          </w:p>
        </w:tc>
        <w:tc>
          <w:tcPr>
            <w:tcW w:w="1074" w:type="pct"/>
          </w:tcPr>
          <w:p w14:paraId="584CB0BD" w14:textId="51CC3E3C" w:rsidR="002E660D" w:rsidRDefault="002E660D" w:rsidP="002E660D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11251FB9" w14:textId="08EB959D" w:rsidR="002E660D" w:rsidRDefault="002E660D" w:rsidP="002E660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20 Min.</w:t>
            </w:r>
          </w:p>
        </w:tc>
      </w:tr>
      <w:tr w:rsidR="002E660D" w:rsidRPr="003A24D0" w14:paraId="3C8AB851" w14:textId="77777777" w:rsidTr="00CB75D4">
        <w:trPr>
          <w:trHeight w:val="432"/>
        </w:trPr>
        <w:tc>
          <w:tcPr>
            <w:tcW w:w="493" w:type="pct"/>
          </w:tcPr>
          <w:p w14:paraId="3AA5F5F5" w14:textId="755D2418" w:rsidR="002E660D" w:rsidRPr="00BE5A94" w:rsidRDefault="002E660D" w:rsidP="002E660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VII.</w:t>
            </w:r>
          </w:p>
        </w:tc>
        <w:tc>
          <w:tcPr>
            <w:tcW w:w="2591" w:type="pct"/>
          </w:tcPr>
          <w:p w14:paraId="0BD9997D" w14:textId="28693A5A" w:rsidR="002E660D" w:rsidRDefault="002E660D" w:rsidP="002E660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1074" w:type="pct"/>
          </w:tcPr>
          <w:p w14:paraId="249FFBE2" w14:textId="77777777" w:rsidR="002E660D" w:rsidRDefault="002E660D" w:rsidP="002E660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35E20FF3" w14:textId="34E6FA00" w:rsidR="002E660D" w:rsidRDefault="002E660D" w:rsidP="002E660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2E660D" w:rsidRPr="003A24D0" w14:paraId="54768925" w14:textId="77777777" w:rsidTr="00CB75D4">
        <w:trPr>
          <w:trHeight w:val="432"/>
        </w:trPr>
        <w:tc>
          <w:tcPr>
            <w:tcW w:w="493" w:type="pct"/>
          </w:tcPr>
          <w:p w14:paraId="1E596E86" w14:textId="0CCD429C" w:rsidR="002E660D" w:rsidRDefault="002E660D" w:rsidP="002E660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VIII.</w:t>
            </w:r>
          </w:p>
        </w:tc>
        <w:tc>
          <w:tcPr>
            <w:tcW w:w="2591" w:type="pct"/>
          </w:tcPr>
          <w:p w14:paraId="67F1D84E" w14:textId="26C67C74" w:rsidR="002E660D" w:rsidRDefault="002E660D" w:rsidP="002E660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Adjournment</w:t>
            </w:r>
          </w:p>
        </w:tc>
        <w:tc>
          <w:tcPr>
            <w:tcW w:w="1074" w:type="pct"/>
          </w:tcPr>
          <w:p w14:paraId="44040912" w14:textId="77777777" w:rsidR="002E660D" w:rsidRDefault="002E660D" w:rsidP="002E660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69DCBE1F" w14:textId="77777777" w:rsidR="002E660D" w:rsidRDefault="002E660D" w:rsidP="002E660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AB5DE6">
      <w:pPr>
        <w:pStyle w:val="ListNumber"/>
        <w:numPr>
          <w:ilvl w:val="0"/>
          <w:numId w:val="0"/>
        </w:numPr>
        <w:spacing w:before="2520"/>
        <w:rPr>
          <w:b/>
        </w:rPr>
      </w:pPr>
      <w:r w:rsidRPr="00AA1F1C">
        <w:rPr>
          <w:b/>
        </w:rPr>
        <w:t>Future Meetings</w:t>
      </w:r>
    </w:p>
    <w:p w14:paraId="39380CDB" w14:textId="397990D5" w:rsidR="0048164B" w:rsidRPr="00AA1F1C" w:rsidRDefault="004437F8" w:rsidP="0048164B">
      <w:pPr>
        <w:pStyle w:val="ListNumber"/>
        <w:numPr>
          <w:ilvl w:val="0"/>
          <w:numId w:val="0"/>
        </w:numPr>
        <w:spacing w:before="0"/>
      </w:pPr>
      <w:r>
        <w:t>Upcoming m</w:t>
      </w:r>
      <w:r w:rsidR="0021454A" w:rsidRPr="00AA1F1C">
        <w:t>eeting</w:t>
      </w:r>
      <w:r w:rsidR="00631DCF">
        <w:t xml:space="preserve"> schedule to be determined.</w:t>
      </w:r>
    </w:p>
    <w:p w14:paraId="569F6ED7" w14:textId="3D4272BA" w:rsidR="003743EA" w:rsidRDefault="006A174B" w:rsidP="00631DCF">
      <w:pPr>
        <w:pStyle w:val="ListNumber"/>
        <w:numPr>
          <w:ilvl w:val="0"/>
          <w:numId w:val="0"/>
        </w:numPr>
        <w:spacing w:before="720"/>
        <w:rPr>
          <w:sz w:val="22"/>
        </w:rPr>
      </w:pPr>
      <w:r w:rsidRPr="00942D43">
        <w:rPr>
          <w:sz w:val="22"/>
        </w:rPr>
        <w:t>Any individual with a disability may request accommodation in order to parti</w:t>
      </w:r>
      <w:r w:rsidR="003743EA">
        <w:rPr>
          <w:sz w:val="22"/>
        </w:rPr>
        <w:t>cipate in Partnership meetings.</w:t>
      </w:r>
    </w:p>
    <w:p w14:paraId="1FB2E1AC" w14:textId="77777777" w:rsidR="00D77A48" w:rsidRDefault="00D77A48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D77A48">
        <w:rPr>
          <w:sz w:val="22"/>
        </w:rPr>
        <w:t>In-person attendance is strongly encouraged, but those who are unable to do so may request in advance to participate via conference call.</w:t>
      </w:r>
    </w:p>
    <w:p w14:paraId="73E9E70D" w14:textId="2C884D24" w:rsidR="003743EA" w:rsidRPr="00942D43" w:rsidRDefault="006A174B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>Requests for accommodation should be made at least 5 working days in advance of the meeting.</w:t>
      </w:r>
    </w:p>
    <w:sectPr w:rsidR="003743EA" w:rsidRPr="00942D43" w:rsidSect="00BC1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DC5E8" w14:textId="77777777" w:rsidR="00F86CF1" w:rsidRDefault="00F86CF1" w:rsidP="00442C99">
      <w:r>
        <w:separator/>
      </w:r>
    </w:p>
  </w:endnote>
  <w:endnote w:type="continuationSeparator" w:id="0">
    <w:p w14:paraId="2EEC0759" w14:textId="77777777" w:rsidR="00F86CF1" w:rsidRDefault="00F86CF1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12E62" w14:textId="77777777" w:rsidR="00542D3D" w:rsidRDefault="00542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D70BB" w14:textId="04D7BBB6" w:rsidR="006A3F82" w:rsidRPr="00D45A68" w:rsidRDefault="006A3F82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tooltip="Website Home" w:history="1">
      <w:r w:rsidRPr="004D5960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http://oits.ks.gov/kpat/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05C75" w14:textId="77777777" w:rsidR="00542D3D" w:rsidRDefault="00542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E6A27" w14:textId="77777777" w:rsidR="00F86CF1" w:rsidRDefault="00F86CF1" w:rsidP="00442C99">
      <w:r>
        <w:separator/>
      </w:r>
    </w:p>
  </w:footnote>
  <w:footnote w:type="continuationSeparator" w:id="0">
    <w:p w14:paraId="441D089B" w14:textId="77777777" w:rsidR="00F86CF1" w:rsidRDefault="00F86CF1" w:rsidP="0044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EAE0A" w14:textId="77777777" w:rsidR="00542D3D" w:rsidRDefault="00542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F502" w14:textId="77777777" w:rsidR="00542D3D" w:rsidRDefault="00542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AE945" w14:textId="77777777" w:rsidR="00542D3D" w:rsidRDefault="00542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16DA88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0139CF"/>
    <w:rsid w:val="00051767"/>
    <w:rsid w:val="00076445"/>
    <w:rsid w:val="000774B3"/>
    <w:rsid w:val="00077E2B"/>
    <w:rsid w:val="000904D3"/>
    <w:rsid w:val="00095C05"/>
    <w:rsid w:val="000B7D94"/>
    <w:rsid w:val="000C48F9"/>
    <w:rsid w:val="000C7642"/>
    <w:rsid w:val="000D521D"/>
    <w:rsid w:val="000D5E7C"/>
    <w:rsid w:val="000D76BE"/>
    <w:rsid w:val="000E20FC"/>
    <w:rsid w:val="000E2FAD"/>
    <w:rsid w:val="000E3A14"/>
    <w:rsid w:val="00100ACD"/>
    <w:rsid w:val="00113607"/>
    <w:rsid w:val="00136170"/>
    <w:rsid w:val="00140DAE"/>
    <w:rsid w:val="001423A6"/>
    <w:rsid w:val="001427E0"/>
    <w:rsid w:val="00142AAF"/>
    <w:rsid w:val="0015180F"/>
    <w:rsid w:val="001626FE"/>
    <w:rsid w:val="0017109B"/>
    <w:rsid w:val="00174AE4"/>
    <w:rsid w:val="00183148"/>
    <w:rsid w:val="001843C5"/>
    <w:rsid w:val="00192974"/>
    <w:rsid w:val="00193653"/>
    <w:rsid w:val="001B003F"/>
    <w:rsid w:val="001C5591"/>
    <w:rsid w:val="001E1766"/>
    <w:rsid w:val="001E27B9"/>
    <w:rsid w:val="001E6E87"/>
    <w:rsid w:val="00200F78"/>
    <w:rsid w:val="0021454A"/>
    <w:rsid w:val="002148F9"/>
    <w:rsid w:val="002479A6"/>
    <w:rsid w:val="00257E14"/>
    <w:rsid w:val="00265239"/>
    <w:rsid w:val="0026739E"/>
    <w:rsid w:val="00270590"/>
    <w:rsid w:val="00270CDD"/>
    <w:rsid w:val="002761C5"/>
    <w:rsid w:val="00292089"/>
    <w:rsid w:val="002966F0"/>
    <w:rsid w:val="00297C1F"/>
    <w:rsid w:val="002A218F"/>
    <w:rsid w:val="002A3C51"/>
    <w:rsid w:val="002C3DE4"/>
    <w:rsid w:val="002D2092"/>
    <w:rsid w:val="002D7BAB"/>
    <w:rsid w:val="002E14C8"/>
    <w:rsid w:val="002E5AA7"/>
    <w:rsid w:val="002E660D"/>
    <w:rsid w:val="002E716E"/>
    <w:rsid w:val="002F0CE9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46E4B"/>
    <w:rsid w:val="003574FD"/>
    <w:rsid w:val="0035796F"/>
    <w:rsid w:val="00360B6E"/>
    <w:rsid w:val="00366A79"/>
    <w:rsid w:val="003743EA"/>
    <w:rsid w:val="003765C4"/>
    <w:rsid w:val="0038170D"/>
    <w:rsid w:val="003A0945"/>
    <w:rsid w:val="003A24D0"/>
    <w:rsid w:val="003A33EE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2268"/>
    <w:rsid w:val="00434A22"/>
    <w:rsid w:val="004371C3"/>
    <w:rsid w:val="00442C99"/>
    <w:rsid w:val="004437F8"/>
    <w:rsid w:val="004577B7"/>
    <w:rsid w:val="00457864"/>
    <w:rsid w:val="00460C5A"/>
    <w:rsid w:val="00470FE4"/>
    <w:rsid w:val="00477352"/>
    <w:rsid w:val="0048164B"/>
    <w:rsid w:val="00481765"/>
    <w:rsid w:val="00494F1F"/>
    <w:rsid w:val="004976FA"/>
    <w:rsid w:val="004A38FC"/>
    <w:rsid w:val="004B4803"/>
    <w:rsid w:val="004B5C09"/>
    <w:rsid w:val="004C656F"/>
    <w:rsid w:val="004D5006"/>
    <w:rsid w:val="004D5960"/>
    <w:rsid w:val="004D7C03"/>
    <w:rsid w:val="004E01DB"/>
    <w:rsid w:val="004E227E"/>
    <w:rsid w:val="004E6CF5"/>
    <w:rsid w:val="004F357B"/>
    <w:rsid w:val="004F653F"/>
    <w:rsid w:val="00504088"/>
    <w:rsid w:val="005046A6"/>
    <w:rsid w:val="005103FC"/>
    <w:rsid w:val="00511C10"/>
    <w:rsid w:val="005140D7"/>
    <w:rsid w:val="00541276"/>
    <w:rsid w:val="00542D3D"/>
    <w:rsid w:val="00554276"/>
    <w:rsid w:val="005734C9"/>
    <w:rsid w:val="00573BDE"/>
    <w:rsid w:val="00577F49"/>
    <w:rsid w:val="00583488"/>
    <w:rsid w:val="005904B8"/>
    <w:rsid w:val="005A36EB"/>
    <w:rsid w:val="005A57C9"/>
    <w:rsid w:val="005B24A0"/>
    <w:rsid w:val="005D663A"/>
    <w:rsid w:val="005D69F1"/>
    <w:rsid w:val="005E22D6"/>
    <w:rsid w:val="005E34DF"/>
    <w:rsid w:val="005F0E89"/>
    <w:rsid w:val="00603B95"/>
    <w:rsid w:val="00616B41"/>
    <w:rsid w:val="00617546"/>
    <w:rsid w:val="00620AE8"/>
    <w:rsid w:val="00631DCF"/>
    <w:rsid w:val="00635BDE"/>
    <w:rsid w:val="00641B39"/>
    <w:rsid w:val="0064628C"/>
    <w:rsid w:val="00650C39"/>
    <w:rsid w:val="00652D44"/>
    <w:rsid w:val="00667652"/>
    <w:rsid w:val="00680296"/>
    <w:rsid w:val="0068195C"/>
    <w:rsid w:val="00684A81"/>
    <w:rsid w:val="00687D04"/>
    <w:rsid w:val="006A174B"/>
    <w:rsid w:val="006A3F82"/>
    <w:rsid w:val="006A4971"/>
    <w:rsid w:val="006B6E35"/>
    <w:rsid w:val="006C3011"/>
    <w:rsid w:val="006E3EBB"/>
    <w:rsid w:val="006F03D4"/>
    <w:rsid w:val="0070056A"/>
    <w:rsid w:val="0070580B"/>
    <w:rsid w:val="00711E99"/>
    <w:rsid w:val="00721189"/>
    <w:rsid w:val="00731831"/>
    <w:rsid w:val="00733ACE"/>
    <w:rsid w:val="00740BEC"/>
    <w:rsid w:val="0074220F"/>
    <w:rsid w:val="00744A74"/>
    <w:rsid w:val="00771C24"/>
    <w:rsid w:val="00773C6D"/>
    <w:rsid w:val="007932AF"/>
    <w:rsid w:val="007A5EBF"/>
    <w:rsid w:val="007A623F"/>
    <w:rsid w:val="007B0712"/>
    <w:rsid w:val="007C520B"/>
    <w:rsid w:val="007D2F27"/>
    <w:rsid w:val="007D5836"/>
    <w:rsid w:val="007E2782"/>
    <w:rsid w:val="007E46AD"/>
    <w:rsid w:val="007F135B"/>
    <w:rsid w:val="00812897"/>
    <w:rsid w:val="00812C50"/>
    <w:rsid w:val="008142D7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75776"/>
    <w:rsid w:val="0089230F"/>
    <w:rsid w:val="008932A8"/>
    <w:rsid w:val="00895FB9"/>
    <w:rsid w:val="008B4DCE"/>
    <w:rsid w:val="008B4F16"/>
    <w:rsid w:val="008C0A97"/>
    <w:rsid w:val="008C2CB9"/>
    <w:rsid w:val="008D3156"/>
    <w:rsid w:val="008D414F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1DEB"/>
    <w:rsid w:val="00976190"/>
    <w:rsid w:val="009921B8"/>
    <w:rsid w:val="00993B51"/>
    <w:rsid w:val="009A14E3"/>
    <w:rsid w:val="009A1DEC"/>
    <w:rsid w:val="009A6DB0"/>
    <w:rsid w:val="00A07662"/>
    <w:rsid w:val="00A316E6"/>
    <w:rsid w:val="00A424C8"/>
    <w:rsid w:val="00A4511E"/>
    <w:rsid w:val="00A57009"/>
    <w:rsid w:val="00A64353"/>
    <w:rsid w:val="00A71B73"/>
    <w:rsid w:val="00AA1F1C"/>
    <w:rsid w:val="00AA4150"/>
    <w:rsid w:val="00AB4DC7"/>
    <w:rsid w:val="00AB5A36"/>
    <w:rsid w:val="00AB5DE6"/>
    <w:rsid w:val="00AC5444"/>
    <w:rsid w:val="00AE48AA"/>
    <w:rsid w:val="00AF5639"/>
    <w:rsid w:val="00B00100"/>
    <w:rsid w:val="00B10706"/>
    <w:rsid w:val="00B30CDD"/>
    <w:rsid w:val="00B3492F"/>
    <w:rsid w:val="00B435B5"/>
    <w:rsid w:val="00B5397D"/>
    <w:rsid w:val="00B55943"/>
    <w:rsid w:val="00B6504E"/>
    <w:rsid w:val="00BB16CA"/>
    <w:rsid w:val="00BC134C"/>
    <w:rsid w:val="00BD20F2"/>
    <w:rsid w:val="00BE337E"/>
    <w:rsid w:val="00BE5A94"/>
    <w:rsid w:val="00BF1E5E"/>
    <w:rsid w:val="00BF233B"/>
    <w:rsid w:val="00C1643D"/>
    <w:rsid w:val="00C203A4"/>
    <w:rsid w:val="00C36FC5"/>
    <w:rsid w:val="00C444FB"/>
    <w:rsid w:val="00C50190"/>
    <w:rsid w:val="00C51088"/>
    <w:rsid w:val="00C62777"/>
    <w:rsid w:val="00C66D8F"/>
    <w:rsid w:val="00C93538"/>
    <w:rsid w:val="00C942EA"/>
    <w:rsid w:val="00C97524"/>
    <w:rsid w:val="00CA0A6C"/>
    <w:rsid w:val="00CA25D3"/>
    <w:rsid w:val="00CB111F"/>
    <w:rsid w:val="00CB75D4"/>
    <w:rsid w:val="00CD166D"/>
    <w:rsid w:val="00CF2C91"/>
    <w:rsid w:val="00D00CCF"/>
    <w:rsid w:val="00D0211E"/>
    <w:rsid w:val="00D13781"/>
    <w:rsid w:val="00D15533"/>
    <w:rsid w:val="00D15622"/>
    <w:rsid w:val="00D30677"/>
    <w:rsid w:val="00D31AB7"/>
    <w:rsid w:val="00D43666"/>
    <w:rsid w:val="00D45A68"/>
    <w:rsid w:val="00D72D5D"/>
    <w:rsid w:val="00D77A48"/>
    <w:rsid w:val="00D97997"/>
    <w:rsid w:val="00DB4EEC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E632B"/>
    <w:rsid w:val="00DF00EB"/>
    <w:rsid w:val="00DF359E"/>
    <w:rsid w:val="00DF7615"/>
    <w:rsid w:val="00E074D8"/>
    <w:rsid w:val="00E104C0"/>
    <w:rsid w:val="00E351BE"/>
    <w:rsid w:val="00E460A2"/>
    <w:rsid w:val="00E735EB"/>
    <w:rsid w:val="00E75373"/>
    <w:rsid w:val="00E76284"/>
    <w:rsid w:val="00EA277E"/>
    <w:rsid w:val="00EB28CF"/>
    <w:rsid w:val="00EC0B86"/>
    <w:rsid w:val="00ED1E3E"/>
    <w:rsid w:val="00EE56D6"/>
    <w:rsid w:val="00EE6725"/>
    <w:rsid w:val="00EF274B"/>
    <w:rsid w:val="00F27DD7"/>
    <w:rsid w:val="00F30B73"/>
    <w:rsid w:val="00F351C8"/>
    <w:rsid w:val="00F36BB7"/>
    <w:rsid w:val="00F4024C"/>
    <w:rsid w:val="00F50F5D"/>
    <w:rsid w:val="00F560A9"/>
    <w:rsid w:val="00F77832"/>
    <w:rsid w:val="00F83E36"/>
    <w:rsid w:val="00F84CB8"/>
    <w:rsid w:val="00F86CF1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  <w15:docId w15:val="{9EB610A7-D8CB-4B66-B768-4714E4AA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its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bison.KS\AppData\Roaming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1338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April 9, 2013 Meeting Agenda</vt:lpstr>
    </vt:vector>
  </TitlesOfParts>
  <Company>Microsoft Corporation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April 9, 2013 Meeting Agenda</dc:title>
  <dc:creator>Cole Robison</dc:creator>
  <cp:lastModifiedBy>Robison, Cole [EISU]</cp:lastModifiedBy>
  <cp:revision>49</cp:revision>
  <cp:lastPrinted>2015-07-13T20:05:00Z</cp:lastPrinted>
  <dcterms:created xsi:type="dcterms:W3CDTF">2013-02-11T15:30:00Z</dcterms:created>
  <dcterms:modified xsi:type="dcterms:W3CDTF">2017-04-13T16:04:00Z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